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1388" w14:textId="77777777" w:rsidR="00D723D7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Dječji vrtić Sretno dijete</w:t>
      </w:r>
    </w:p>
    <w:p w14:paraId="026E2A57" w14:textId="77777777" w:rsidR="00D723D7" w:rsidRPr="00F1144C" w:rsidRDefault="00D723D7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Hrvace 309A</w:t>
      </w:r>
      <w:r w:rsidR="00174866" w:rsidRPr="00F1144C">
        <w:rPr>
          <w:rFonts w:ascii="Times New Roman" w:hAnsi="Times New Roman"/>
          <w:sz w:val="24"/>
          <w:szCs w:val="24"/>
        </w:rPr>
        <w:t xml:space="preserve">; </w:t>
      </w:r>
      <w:r w:rsidRPr="00F1144C">
        <w:rPr>
          <w:rFonts w:ascii="Times New Roman" w:hAnsi="Times New Roman"/>
          <w:sz w:val="24"/>
          <w:szCs w:val="24"/>
        </w:rPr>
        <w:t>21233 Hrvace</w:t>
      </w:r>
    </w:p>
    <w:p w14:paraId="575B0E97" w14:textId="77777777" w:rsidR="0039475F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tel: 021/829-035</w:t>
      </w:r>
    </w:p>
    <w:p w14:paraId="5B4B9F88" w14:textId="77777777" w:rsidR="00D723D7" w:rsidRPr="00F1144C" w:rsidRDefault="00D723D7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F1144C">
          <w:rPr>
            <w:rStyle w:val="Hiperveza"/>
            <w:rFonts w:ascii="Times New Roman" w:hAnsi="Times New Roman"/>
            <w:sz w:val="24"/>
            <w:szCs w:val="24"/>
          </w:rPr>
          <w:t>sretno.dijete.hrvace@st.t-com.hr</w:t>
        </w:r>
      </w:hyperlink>
    </w:p>
    <w:p w14:paraId="7F340BBB" w14:textId="77777777" w:rsidR="002D4CB8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 w:rsidRPr="00F1144C">
        <w:rPr>
          <w:rFonts w:ascii="Times New Roman" w:hAnsi="Times New Roman"/>
          <w:sz w:val="24"/>
          <w:szCs w:val="24"/>
        </w:rPr>
        <w:t xml:space="preserve">KLASA: </w:t>
      </w:r>
      <w:r w:rsidR="00707F7B" w:rsidRPr="00F1144C">
        <w:rPr>
          <w:rFonts w:ascii="Times New Roman" w:hAnsi="Times New Roman"/>
          <w:sz w:val="24"/>
          <w:szCs w:val="24"/>
          <w:u w:val="single"/>
        </w:rPr>
        <w:t>601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-0</w:t>
      </w:r>
      <w:r w:rsidR="00707F7B" w:rsidRPr="00F1144C">
        <w:rPr>
          <w:rFonts w:ascii="Times New Roman" w:hAnsi="Times New Roman"/>
          <w:sz w:val="24"/>
          <w:szCs w:val="24"/>
          <w:u w:val="single"/>
        </w:rPr>
        <w:t>9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/2</w:t>
      </w:r>
      <w:r w:rsidR="00366809" w:rsidRPr="00F1144C">
        <w:rPr>
          <w:rFonts w:ascii="Times New Roman" w:hAnsi="Times New Roman"/>
          <w:sz w:val="24"/>
          <w:szCs w:val="24"/>
          <w:u w:val="single"/>
        </w:rPr>
        <w:t>6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-01/</w:t>
      </w:r>
      <w:r w:rsidR="00366809" w:rsidRPr="00F1144C">
        <w:rPr>
          <w:rFonts w:ascii="Times New Roman" w:hAnsi="Times New Roman"/>
          <w:sz w:val="24"/>
          <w:szCs w:val="24"/>
          <w:u w:val="single"/>
        </w:rPr>
        <w:t>7</w:t>
      </w:r>
    </w:p>
    <w:p w14:paraId="0AB2F149" w14:textId="77777777" w:rsidR="002D4CB8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UR.BROJ:</w:t>
      </w:r>
      <w:r w:rsidR="006F7639" w:rsidRPr="00F1144C">
        <w:rPr>
          <w:rFonts w:ascii="Times New Roman" w:hAnsi="Times New Roman"/>
          <w:sz w:val="24"/>
          <w:szCs w:val="24"/>
        </w:rPr>
        <w:t xml:space="preserve"> 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2175</w:t>
      </w:r>
      <w:r w:rsidR="00DF62AC" w:rsidRPr="00F1144C">
        <w:rPr>
          <w:rFonts w:ascii="Times New Roman" w:hAnsi="Times New Roman"/>
          <w:sz w:val="24"/>
          <w:szCs w:val="24"/>
          <w:u w:val="single"/>
        </w:rPr>
        <w:t>-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3-0</w:t>
      </w:r>
      <w:r w:rsidR="002D0463" w:rsidRPr="00F1144C">
        <w:rPr>
          <w:rFonts w:ascii="Times New Roman" w:hAnsi="Times New Roman"/>
          <w:sz w:val="24"/>
          <w:szCs w:val="24"/>
          <w:u w:val="single"/>
        </w:rPr>
        <w:t>1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-2</w:t>
      </w:r>
      <w:r w:rsidR="00366809" w:rsidRPr="00F1144C">
        <w:rPr>
          <w:rFonts w:ascii="Times New Roman" w:hAnsi="Times New Roman"/>
          <w:sz w:val="24"/>
          <w:szCs w:val="24"/>
          <w:u w:val="single"/>
        </w:rPr>
        <w:t>6</w:t>
      </w:r>
      <w:r w:rsidR="006F7639" w:rsidRPr="00F1144C">
        <w:rPr>
          <w:rFonts w:ascii="Times New Roman" w:hAnsi="Times New Roman"/>
          <w:sz w:val="24"/>
          <w:szCs w:val="24"/>
          <w:u w:val="single"/>
        </w:rPr>
        <w:t>-</w:t>
      </w:r>
      <w:r w:rsidR="00E265AE" w:rsidRPr="00F1144C">
        <w:rPr>
          <w:rFonts w:ascii="Times New Roman" w:hAnsi="Times New Roman"/>
          <w:sz w:val="24"/>
          <w:szCs w:val="24"/>
          <w:u w:val="single"/>
        </w:rPr>
        <w:t>____</w:t>
      </w:r>
    </w:p>
    <w:p w14:paraId="0DDF23D0" w14:textId="77777777" w:rsidR="002D4CB8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</w:p>
    <w:p w14:paraId="446D8F12" w14:textId="77777777" w:rsidR="002D4CB8" w:rsidRPr="00F1144C" w:rsidRDefault="002D4CB8" w:rsidP="002D4CB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PODNOSITELJ ZAHTJEVA:</w:t>
      </w:r>
    </w:p>
    <w:p w14:paraId="3A167B55" w14:textId="77777777" w:rsidR="002D4CB8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IME I PREZIME:_______________________</w:t>
      </w:r>
    </w:p>
    <w:p w14:paraId="0B8644E6" w14:textId="77777777" w:rsidR="002D4CB8" w:rsidRPr="00F1144C" w:rsidRDefault="002D4CB8" w:rsidP="002D4CB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ADRESA:_____________________________</w:t>
      </w:r>
    </w:p>
    <w:p w14:paraId="390DD6F0" w14:textId="77777777" w:rsidR="002D4CB8" w:rsidRPr="00F1144C" w:rsidRDefault="002D4CB8" w:rsidP="002D4CB8">
      <w:pPr>
        <w:rPr>
          <w:rFonts w:ascii="Times New Roman" w:hAnsi="Times New Roman"/>
          <w:sz w:val="24"/>
          <w:szCs w:val="24"/>
        </w:rPr>
      </w:pPr>
    </w:p>
    <w:p w14:paraId="62FB958B" w14:textId="77777777" w:rsidR="002D4CB8" w:rsidRPr="00F1144C" w:rsidRDefault="002D4CB8" w:rsidP="002D4CB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ZAHTJEV</w:t>
      </w:r>
    </w:p>
    <w:p w14:paraId="68A4E5F6" w14:textId="77777777" w:rsidR="002D4CB8" w:rsidRPr="00F1144C" w:rsidRDefault="00EE4A40" w:rsidP="002D4CB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ZA UPIS DJETETA ZA 202</w:t>
      </w:r>
      <w:r w:rsidR="00366809" w:rsidRPr="00F1144C">
        <w:rPr>
          <w:rFonts w:ascii="Times New Roman" w:hAnsi="Times New Roman"/>
          <w:b/>
          <w:sz w:val="24"/>
          <w:szCs w:val="24"/>
        </w:rPr>
        <w:t>6</w:t>
      </w:r>
      <w:r w:rsidR="002D4CB8" w:rsidRPr="00F1144C">
        <w:rPr>
          <w:rFonts w:ascii="Times New Roman" w:hAnsi="Times New Roman"/>
          <w:b/>
          <w:sz w:val="24"/>
          <w:szCs w:val="24"/>
        </w:rPr>
        <w:t>./20</w:t>
      </w:r>
      <w:r w:rsidRPr="00F1144C">
        <w:rPr>
          <w:rFonts w:ascii="Times New Roman" w:hAnsi="Times New Roman"/>
          <w:b/>
          <w:sz w:val="24"/>
          <w:szCs w:val="24"/>
        </w:rPr>
        <w:t>2</w:t>
      </w:r>
      <w:r w:rsidR="00366809" w:rsidRPr="00F1144C">
        <w:rPr>
          <w:rFonts w:ascii="Times New Roman" w:hAnsi="Times New Roman"/>
          <w:b/>
          <w:sz w:val="24"/>
          <w:szCs w:val="24"/>
        </w:rPr>
        <w:t>7</w:t>
      </w:r>
      <w:r w:rsidR="002D4CB8" w:rsidRPr="00F1144C">
        <w:rPr>
          <w:rFonts w:ascii="Times New Roman" w:hAnsi="Times New Roman"/>
          <w:b/>
          <w:sz w:val="24"/>
          <w:szCs w:val="24"/>
        </w:rPr>
        <w:t>. PEDAGOŠKU GODINU</w:t>
      </w:r>
    </w:p>
    <w:p w14:paraId="191700DC" w14:textId="77777777" w:rsidR="002D4CB8" w:rsidRPr="00F1144C" w:rsidRDefault="002D4CB8" w:rsidP="00D723D7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288C061" w14:textId="77777777" w:rsidR="002D4CB8" w:rsidRPr="00F1144C" w:rsidRDefault="002D4CB8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</w:p>
    <w:p w14:paraId="73491583" w14:textId="77777777" w:rsidR="002D4CB8" w:rsidRPr="00F1144C" w:rsidRDefault="002D4CB8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Ime i prezime djeteta:  ___________________________________________ Spol M / Ž</w:t>
      </w:r>
    </w:p>
    <w:p w14:paraId="55CB3F58" w14:textId="77777777" w:rsidR="002D4CB8" w:rsidRPr="00F1144C" w:rsidRDefault="002D4CB8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Datum i mjesto rođenja: ___________________________________________________</w:t>
      </w:r>
    </w:p>
    <w:p w14:paraId="7149FD70" w14:textId="77777777" w:rsidR="002D4CB8" w:rsidRPr="00F1144C" w:rsidRDefault="002D4CB8" w:rsidP="004F7951">
      <w:pPr>
        <w:pStyle w:val="Bezproreda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OIB djeteta:</w:t>
      </w:r>
      <w:r w:rsidR="00486953" w:rsidRPr="00F1144C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</w:t>
      </w:r>
    </w:p>
    <w:p w14:paraId="3E8CB629" w14:textId="77777777" w:rsidR="00486953" w:rsidRPr="00F1144C" w:rsidRDefault="00486953" w:rsidP="00486953">
      <w:pPr>
        <w:pStyle w:val="Bezproreda"/>
        <w:ind w:firstLine="360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Adresa stanovanja: _______________________________________________________</w:t>
      </w:r>
    </w:p>
    <w:p w14:paraId="37352221" w14:textId="77777777" w:rsidR="002D4CB8" w:rsidRPr="00F1144C" w:rsidRDefault="00486953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Mjesto: _________________________________________________________________</w:t>
      </w:r>
    </w:p>
    <w:p w14:paraId="0C6B20A9" w14:textId="77777777" w:rsidR="00486953" w:rsidRPr="00F1144C" w:rsidRDefault="00486953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Broj telef</w:t>
      </w:r>
      <w:r w:rsidR="00873793" w:rsidRPr="00F1144C">
        <w:rPr>
          <w:rFonts w:ascii="Times New Roman" w:hAnsi="Times New Roman"/>
          <w:b/>
          <w:sz w:val="24"/>
          <w:szCs w:val="24"/>
        </w:rPr>
        <w:t>ona</w:t>
      </w:r>
      <w:r w:rsidRPr="00F1144C">
        <w:rPr>
          <w:rFonts w:ascii="Times New Roman" w:hAnsi="Times New Roman"/>
          <w:b/>
          <w:sz w:val="24"/>
          <w:szCs w:val="24"/>
        </w:rPr>
        <w:t>:</w:t>
      </w:r>
      <w:r w:rsidR="00873793" w:rsidRPr="00F1144C">
        <w:rPr>
          <w:rFonts w:ascii="Times New Roman" w:hAnsi="Times New Roman"/>
          <w:b/>
          <w:sz w:val="24"/>
          <w:szCs w:val="24"/>
        </w:rPr>
        <w:t xml:space="preserve">  </w:t>
      </w:r>
      <w:r w:rsidRPr="00F1144C">
        <w:rPr>
          <w:rFonts w:ascii="Times New Roman" w:hAnsi="Times New Roman"/>
          <w:b/>
          <w:sz w:val="24"/>
          <w:szCs w:val="24"/>
        </w:rPr>
        <w:t xml:space="preserve"> ____________________________________________________</w:t>
      </w:r>
      <w:r w:rsidR="00873793" w:rsidRPr="00F1144C">
        <w:rPr>
          <w:rFonts w:ascii="Times New Roman" w:hAnsi="Times New Roman"/>
          <w:b/>
          <w:sz w:val="24"/>
          <w:szCs w:val="24"/>
        </w:rPr>
        <w:t>_______</w:t>
      </w:r>
    </w:p>
    <w:p w14:paraId="04D0B09D" w14:textId="77777777" w:rsidR="00486953" w:rsidRPr="00F1144C" w:rsidRDefault="00486953" w:rsidP="002D4CB8">
      <w:pPr>
        <w:pStyle w:val="Bezproreda"/>
        <w:ind w:left="360"/>
        <w:rPr>
          <w:rFonts w:ascii="Times New Roman" w:hAnsi="Times New Roman"/>
          <w:b/>
          <w:sz w:val="24"/>
          <w:szCs w:val="24"/>
        </w:rPr>
      </w:pPr>
    </w:p>
    <w:p w14:paraId="551439DF" w14:textId="77777777" w:rsidR="002D4CB8" w:rsidRPr="00F1144C" w:rsidRDefault="00486953" w:rsidP="002D4CB8">
      <w:pPr>
        <w:pStyle w:val="Bezproreda"/>
        <w:ind w:left="360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Obitelj ima: ______ djece</w:t>
      </w:r>
    </w:p>
    <w:p w14:paraId="03FCFAC1" w14:textId="77777777" w:rsidR="00486953" w:rsidRPr="00F1144C" w:rsidRDefault="00486953" w:rsidP="002D4CB8">
      <w:pPr>
        <w:pStyle w:val="Bezproreda"/>
        <w:ind w:left="360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Obitelj ima još djece u predškolskoj ustanovi: DA / NE</w:t>
      </w:r>
    </w:p>
    <w:p w14:paraId="1B2C7051" w14:textId="37D7A664" w:rsidR="00486953" w:rsidRPr="00F1144C" w:rsidRDefault="00486953" w:rsidP="002D4CB8">
      <w:pPr>
        <w:pStyle w:val="Bezproreda"/>
        <w:ind w:left="360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Ako DA, navedite koliko Vam još djece pohađa vrtić: jedno/ dvoje/ troje</w:t>
      </w:r>
      <w:r w:rsidR="00386107" w:rsidRPr="00F1144C">
        <w:rPr>
          <w:rFonts w:ascii="Times New Roman" w:hAnsi="Times New Roman"/>
          <w:sz w:val="24"/>
          <w:szCs w:val="24"/>
        </w:rPr>
        <w:t>/ _____</w:t>
      </w:r>
    </w:p>
    <w:p w14:paraId="12DDA1BB" w14:textId="77777777" w:rsidR="00486953" w:rsidRPr="00F1144C" w:rsidRDefault="00486953" w:rsidP="002D4CB8">
      <w:pPr>
        <w:pStyle w:val="Bezproreda"/>
        <w:ind w:left="360"/>
        <w:rPr>
          <w:rFonts w:ascii="Times New Roman" w:hAnsi="Times New Roman"/>
          <w:sz w:val="24"/>
          <w:szCs w:val="24"/>
        </w:rPr>
      </w:pPr>
    </w:p>
    <w:p w14:paraId="5B922F4A" w14:textId="77777777" w:rsidR="00486953" w:rsidRPr="00BB03AF" w:rsidRDefault="00486953" w:rsidP="00486953">
      <w:pPr>
        <w:pStyle w:val="Bezproreda"/>
        <w:ind w:left="360"/>
        <w:rPr>
          <w:rFonts w:ascii="Times New Roman" w:hAnsi="Times New Roman"/>
          <w:b/>
          <w:bCs/>
          <w:sz w:val="24"/>
          <w:szCs w:val="24"/>
        </w:rPr>
      </w:pPr>
      <w:r w:rsidRPr="00BB03AF">
        <w:rPr>
          <w:rFonts w:ascii="Times New Roman" w:hAnsi="Times New Roman"/>
          <w:b/>
          <w:bCs/>
          <w:sz w:val="24"/>
          <w:szCs w:val="24"/>
        </w:rPr>
        <w:t>Koji program želite da Vaše dijete pohađa (zaokružiti):</w:t>
      </w:r>
    </w:p>
    <w:p w14:paraId="122D181B" w14:textId="5A42D2E5" w:rsidR="00486953" w:rsidRPr="00BB03AF" w:rsidRDefault="00386107" w:rsidP="00486953">
      <w:pPr>
        <w:pStyle w:val="Bezproreda"/>
        <w:ind w:left="360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BB03AF">
        <w:rPr>
          <w:rFonts w:ascii="Times New Roman" w:hAnsi="Times New Roman"/>
          <w:b/>
          <w:bCs/>
          <w:i/>
          <w:iCs/>
          <w:sz w:val="18"/>
          <w:szCs w:val="18"/>
        </w:rPr>
        <w:t>(ponuđeni su samo programi za koje ima mjesta)</w:t>
      </w:r>
      <w:r w:rsidR="00486953" w:rsidRPr="00BB03AF">
        <w:rPr>
          <w:rFonts w:ascii="Times New Roman" w:hAnsi="Times New Roman"/>
          <w:b/>
          <w:bCs/>
          <w:i/>
          <w:iCs/>
          <w:sz w:val="18"/>
          <w:szCs w:val="18"/>
        </w:rPr>
        <w:tab/>
      </w:r>
      <w:r w:rsidR="00486953" w:rsidRPr="00BB03AF">
        <w:rPr>
          <w:rFonts w:ascii="Times New Roman" w:hAnsi="Times New Roman"/>
          <w:b/>
          <w:bCs/>
          <w:i/>
          <w:iCs/>
          <w:sz w:val="18"/>
          <w:szCs w:val="18"/>
        </w:rPr>
        <w:tab/>
      </w:r>
    </w:p>
    <w:p w14:paraId="67027EB3" w14:textId="1A89F144" w:rsidR="00486953" w:rsidRPr="00BB03AF" w:rsidRDefault="00486953" w:rsidP="00486953">
      <w:pPr>
        <w:pStyle w:val="Bezproreda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BB03AF">
        <w:rPr>
          <w:rFonts w:ascii="Times New Roman" w:hAnsi="Times New Roman"/>
          <w:b/>
          <w:bCs/>
          <w:sz w:val="24"/>
          <w:szCs w:val="24"/>
        </w:rPr>
        <w:t>JUTARNJI POLUDNEVNI</w:t>
      </w:r>
      <w:r w:rsidR="00386107" w:rsidRPr="00BB03AF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BB03AF">
        <w:rPr>
          <w:rFonts w:ascii="Times New Roman" w:hAnsi="Times New Roman"/>
          <w:b/>
          <w:bCs/>
          <w:sz w:val="24"/>
          <w:szCs w:val="24"/>
        </w:rPr>
        <w:t>7.00</w:t>
      </w:r>
      <w:r w:rsidR="00174866" w:rsidRPr="00BB03AF">
        <w:rPr>
          <w:rFonts w:ascii="Times New Roman" w:hAnsi="Times New Roman"/>
          <w:b/>
          <w:bCs/>
          <w:sz w:val="24"/>
          <w:szCs w:val="24"/>
        </w:rPr>
        <w:t>h</w:t>
      </w:r>
      <w:r w:rsidRPr="00BB03AF">
        <w:rPr>
          <w:rFonts w:ascii="Times New Roman" w:hAnsi="Times New Roman"/>
          <w:b/>
          <w:bCs/>
          <w:sz w:val="24"/>
          <w:szCs w:val="24"/>
        </w:rPr>
        <w:t xml:space="preserve"> – 1</w:t>
      </w:r>
      <w:r w:rsidR="00F56009" w:rsidRPr="00BB03AF">
        <w:rPr>
          <w:rFonts w:ascii="Times New Roman" w:hAnsi="Times New Roman"/>
          <w:b/>
          <w:bCs/>
          <w:sz w:val="24"/>
          <w:szCs w:val="24"/>
        </w:rPr>
        <w:t>2</w:t>
      </w:r>
      <w:r w:rsidRPr="00BB03AF">
        <w:rPr>
          <w:rFonts w:ascii="Times New Roman" w:hAnsi="Times New Roman"/>
          <w:b/>
          <w:bCs/>
          <w:sz w:val="24"/>
          <w:szCs w:val="24"/>
        </w:rPr>
        <w:t>.</w:t>
      </w:r>
      <w:r w:rsidR="00F56009" w:rsidRPr="00BB03AF">
        <w:rPr>
          <w:rFonts w:ascii="Times New Roman" w:hAnsi="Times New Roman"/>
          <w:b/>
          <w:bCs/>
          <w:sz w:val="24"/>
          <w:szCs w:val="24"/>
        </w:rPr>
        <w:t>3</w:t>
      </w:r>
      <w:r w:rsidRPr="00BB03AF">
        <w:rPr>
          <w:rFonts w:ascii="Times New Roman" w:hAnsi="Times New Roman"/>
          <w:b/>
          <w:bCs/>
          <w:sz w:val="24"/>
          <w:szCs w:val="24"/>
        </w:rPr>
        <w:t>0</w:t>
      </w:r>
      <w:r w:rsidR="00174866" w:rsidRPr="00BB03AF">
        <w:rPr>
          <w:rFonts w:ascii="Times New Roman" w:hAnsi="Times New Roman"/>
          <w:b/>
          <w:bCs/>
          <w:sz w:val="24"/>
          <w:szCs w:val="24"/>
        </w:rPr>
        <w:t>h</w:t>
      </w:r>
      <w:r w:rsidR="00386107" w:rsidRPr="00BB03AF">
        <w:rPr>
          <w:rFonts w:ascii="Times New Roman" w:hAnsi="Times New Roman"/>
          <w:b/>
          <w:bCs/>
          <w:sz w:val="24"/>
          <w:szCs w:val="24"/>
        </w:rPr>
        <w:t>)</w:t>
      </w:r>
    </w:p>
    <w:p w14:paraId="65C39063" w14:textId="231F897D" w:rsidR="00174866" w:rsidRPr="00BB03AF" w:rsidRDefault="00174866" w:rsidP="00174866">
      <w:pPr>
        <w:pStyle w:val="Bezproreda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BB03AF">
        <w:rPr>
          <w:rFonts w:ascii="Times New Roman" w:hAnsi="Times New Roman"/>
          <w:b/>
          <w:bCs/>
          <w:sz w:val="24"/>
          <w:szCs w:val="24"/>
        </w:rPr>
        <w:t>POSLIJEPODNEVNI POLUDNEVNI</w:t>
      </w:r>
      <w:r w:rsidR="00386107" w:rsidRPr="00BB03AF">
        <w:rPr>
          <w:rFonts w:ascii="Times New Roman" w:hAnsi="Times New Roman"/>
          <w:b/>
          <w:bCs/>
          <w:sz w:val="24"/>
          <w:szCs w:val="24"/>
        </w:rPr>
        <w:t xml:space="preserve"> 4 satni (15</w:t>
      </w:r>
      <w:r w:rsidRPr="00BB03AF">
        <w:rPr>
          <w:rFonts w:ascii="Times New Roman" w:hAnsi="Times New Roman"/>
          <w:b/>
          <w:bCs/>
          <w:sz w:val="24"/>
          <w:szCs w:val="24"/>
        </w:rPr>
        <w:t>h – 1</w:t>
      </w:r>
      <w:r w:rsidR="00386107" w:rsidRPr="00BB03AF">
        <w:rPr>
          <w:rFonts w:ascii="Times New Roman" w:hAnsi="Times New Roman"/>
          <w:b/>
          <w:bCs/>
          <w:sz w:val="24"/>
          <w:szCs w:val="24"/>
        </w:rPr>
        <w:t>9</w:t>
      </w:r>
      <w:r w:rsidRPr="00BB03AF">
        <w:rPr>
          <w:rFonts w:ascii="Times New Roman" w:hAnsi="Times New Roman"/>
          <w:b/>
          <w:bCs/>
          <w:sz w:val="24"/>
          <w:szCs w:val="24"/>
        </w:rPr>
        <w:t>h</w:t>
      </w:r>
      <w:r w:rsidR="00386107" w:rsidRPr="00BB03AF">
        <w:rPr>
          <w:rFonts w:ascii="Times New Roman" w:hAnsi="Times New Roman"/>
          <w:b/>
          <w:bCs/>
          <w:sz w:val="24"/>
          <w:szCs w:val="24"/>
        </w:rPr>
        <w:t>)</w:t>
      </w:r>
    </w:p>
    <w:p w14:paraId="2D2959D4" w14:textId="77777777" w:rsidR="00174866" w:rsidRPr="00BB03AF" w:rsidRDefault="00174866" w:rsidP="00486953">
      <w:pPr>
        <w:pStyle w:val="Bezproreda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BB03AF">
        <w:rPr>
          <w:rFonts w:ascii="Times New Roman" w:hAnsi="Times New Roman"/>
          <w:b/>
          <w:bCs/>
          <w:sz w:val="24"/>
          <w:szCs w:val="24"/>
        </w:rPr>
        <w:t>JASLICE: 6,00h-16.00h</w:t>
      </w:r>
    </w:p>
    <w:p w14:paraId="2667DF54" w14:textId="77777777" w:rsidR="00486953" w:rsidRPr="00F1144C" w:rsidRDefault="00486953" w:rsidP="00486953">
      <w:pPr>
        <w:pStyle w:val="Bezproreda"/>
        <w:rPr>
          <w:rFonts w:ascii="Times New Roman" w:hAnsi="Times New Roman"/>
          <w:sz w:val="24"/>
          <w:szCs w:val="24"/>
        </w:rPr>
      </w:pPr>
    </w:p>
    <w:p w14:paraId="79EF4DAA" w14:textId="77777777" w:rsidR="00486953" w:rsidRPr="00F1144C" w:rsidRDefault="00D723D7" w:rsidP="00486953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Liječnik djeteta: _____________________________________________________________</w:t>
      </w:r>
    </w:p>
    <w:p w14:paraId="6C835CC7" w14:textId="77777777" w:rsidR="00653AA5" w:rsidRPr="00F1144C" w:rsidRDefault="00653AA5" w:rsidP="007543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Dijete je prohodalo: s ____ mjeseci, prve smislene riječi progovorilo je s ____ mjeseci.</w:t>
      </w:r>
    </w:p>
    <w:p w14:paraId="068B3F66" w14:textId="77777777" w:rsidR="00653AA5" w:rsidRPr="00F1144C" w:rsidRDefault="00653AA5" w:rsidP="007543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Kontrola mokrenja: postignuta / povremena / nije postignuta.</w:t>
      </w:r>
    </w:p>
    <w:p w14:paraId="270BDE55" w14:textId="77777777" w:rsidR="00653AA5" w:rsidRPr="00F1144C" w:rsidRDefault="00653AA5" w:rsidP="007543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Kontrola stolice: postignuta / povremena / nije postignuta.</w:t>
      </w:r>
    </w:p>
    <w:p w14:paraId="0D5D3827" w14:textId="77777777" w:rsidR="00653AA5" w:rsidRPr="00F1144C" w:rsidRDefault="00653AA5" w:rsidP="00486953">
      <w:pPr>
        <w:pStyle w:val="Bezproreda"/>
        <w:rPr>
          <w:rFonts w:ascii="Times New Roman" w:hAnsi="Times New Roman"/>
          <w:sz w:val="24"/>
          <w:szCs w:val="24"/>
        </w:rPr>
      </w:pPr>
    </w:p>
    <w:p w14:paraId="4C3FD867" w14:textId="77777777" w:rsidR="00653AA5" w:rsidRPr="00F1144C" w:rsidRDefault="00653AA5" w:rsidP="00486953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RAZVOJNI STATUS DJETETA</w:t>
      </w:r>
      <w:r w:rsidRPr="00F1144C">
        <w:rPr>
          <w:rFonts w:ascii="Times New Roman" w:hAnsi="Times New Roman"/>
          <w:sz w:val="24"/>
          <w:szCs w:val="24"/>
        </w:rPr>
        <w:t xml:space="preserve"> (zaokružiti):</w:t>
      </w:r>
    </w:p>
    <w:p w14:paraId="485DD603" w14:textId="77777777" w:rsidR="00653AA5" w:rsidRPr="00F1144C" w:rsidRDefault="00653AA5" w:rsidP="00486953">
      <w:pPr>
        <w:pStyle w:val="Bezproreda"/>
        <w:rPr>
          <w:rFonts w:ascii="Times New Roman" w:hAnsi="Times New Roman"/>
          <w:sz w:val="24"/>
          <w:szCs w:val="24"/>
        </w:rPr>
      </w:pPr>
    </w:p>
    <w:p w14:paraId="52E80ED3" w14:textId="77777777" w:rsidR="00653AA5" w:rsidRPr="00F1144C" w:rsidRDefault="00653AA5" w:rsidP="00B10CF8">
      <w:pPr>
        <w:pStyle w:val="Bezproreda"/>
        <w:numPr>
          <w:ilvl w:val="0"/>
          <w:numId w:val="22"/>
        </w:numPr>
        <w:rPr>
          <w:rFonts w:ascii="Times New Roman" w:hAnsi="Times New Roman"/>
          <w:b/>
          <w:i/>
          <w:sz w:val="24"/>
          <w:szCs w:val="24"/>
        </w:rPr>
      </w:pPr>
      <w:r w:rsidRPr="00F1144C">
        <w:rPr>
          <w:rFonts w:ascii="Times New Roman" w:hAnsi="Times New Roman"/>
          <w:b/>
          <w:i/>
          <w:sz w:val="24"/>
          <w:szCs w:val="24"/>
        </w:rPr>
        <w:t>UREDNA RAZVOJNA LINIJA</w:t>
      </w:r>
    </w:p>
    <w:p w14:paraId="2B8D9769" w14:textId="77777777" w:rsidR="00D723D7" w:rsidRPr="00F1144C" w:rsidRDefault="00D723D7" w:rsidP="00D723D7">
      <w:pPr>
        <w:pStyle w:val="Bezproreda"/>
        <w:ind w:left="360"/>
        <w:rPr>
          <w:rFonts w:ascii="Times New Roman" w:hAnsi="Times New Roman"/>
          <w:b/>
          <w:i/>
          <w:sz w:val="24"/>
          <w:szCs w:val="24"/>
        </w:rPr>
      </w:pPr>
    </w:p>
    <w:p w14:paraId="71F65A0E" w14:textId="77777777" w:rsidR="00653AA5" w:rsidRPr="00F1144C" w:rsidRDefault="00653AA5" w:rsidP="00653AA5">
      <w:pPr>
        <w:pStyle w:val="Bezproreda"/>
        <w:numPr>
          <w:ilvl w:val="0"/>
          <w:numId w:val="22"/>
        </w:numPr>
        <w:rPr>
          <w:rFonts w:ascii="Times New Roman" w:hAnsi="Times New Roman"/>
          <w:b/>
          <w:i/>
          <w:sz w:val="24"/>
          <w:szCs w:val="24"/>
        </w:rPr>
      </w:pPr>
      <w:r w:rsidRPr="00F1144C">
        <w:rPr>
          <w:rFonts w:ascii="Times New Roman" w:hAnsi="Times New Roman"/>
          <w:b/>
          <w:i/>
          <w:sz w:val="24"/>
          <w:szCs w:val="24"/>
        </w:rPr>
        <w:t xml:space="preserve">DIJETE S TEŠKOĆAMA U RAZVOJU </w:t>
      </w:r>
    </w:p>
    <w:p w14:paraId="12E9ACCC" w14:textId="77777777" w:rsidR="00653AA5" w:rsidRPr="00F1144C" w:rsidRDefault="00653AA5" w:rsidP="00653AA5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Orijentacijska lista vrste teškoća (zaokružiti, moguće više odabira):</w:t>
      </w:r>
    </w:p>
    <w:p w14:paraId="2996BC31" w14:textId="77777777" w:rsidR="00653AA5" w:rsidRPr="00F1144C" w:rsidRDefault="00653AA5" w:rsidP="007543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BE727A" w14:textId="77777777" w:rsidR="00653AA5" w:rsidRPr="00F1144C" w:rsidRDefault="00653AA5" w:rsidP="007543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     </w:t>
      </w:r>
      <w:r w:rsidRPr="00F1144C">
        <w:rPr>
          <w:rFonts w:ascii="Times New Roman" w:hAnsi="Times New Roman"/>
          <w:sz w:val="24"/>
          <w:szCs w:val="24"/>
        </w:rPr>
        <w:tab/>
        <w:t xml:space="preserve">B.1 </w:t>
      </w:r>
      <w:r w:rsidR="00174866" w:rsidRPr="00F1144C">
        <w:rPr>
          <w:rFonts w:ascii="Times New Roman" w:hAnsi="Times New Roman"/>
          <w:sz w:val="24"/>
          <w:szCs w:val="24"/>
        </w:rPr>
        <w:t>teškoće</w:t>
      </w:r>
      <w:r w:rsidRPr="00F1144C">
        <w:rPr>
          <w:rFonts w:ascii="Times New Roman" w:hAnsi="Times New Roman"/>
          <w:sz w:val="24"/>
          <w:szCs w:val="24"/>
        </w:rPr>
        <w:t xml:space="preserve"> vida</w:t>
      </w:r>
    </w:p>
    <w:p w14:paraId="233A8186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B.2 </w:t>
      </w:r>
      <w:r w:rsidR="00174866" w:rsidRPr="00F1144C">
        <w:rPr>
          <w:rFonts w:ascii="Times New Roman" w:hAnsi="Times New Roman"/>
          <w:sz w:val="24"/>
          <w:szCs w:val="24"/>
        </w:rPr>
        <w:t>teškoće</w:t>
      </w:r>
      <w:r w:rsidRPr="00F1144C">
        <w:rPr>
          <w:rFonts w:ascii="Times New Roman" w:hAnsi="Times New Roman"/>
          <w:sz w:val="24"/>
          <w:szCs w:val="24"/>
        </w:rPr>
        <w:t xml:space="preserve"> sluha</w:t>
      </w:r>
    </w:p>
    <w:p w14:paraId="1687A4EF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B.3 poremećaj govorno-glasovne komunikacije i specifične teškoće u učenju</w:t>
      </w:r>
    </w:p>
    <w:p w14:paraId="6CCF2197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B.4 tjelesni invaliditet</w:t>
      </w:r>
    </w:p>
    <w:p w14:paraId="6148839B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lastRenderedPageBreak/>
        <w:t>B.5 intelektualne teškoće (sindromi...)</w:t>
      </w:r>
    </w:p>
    <w:p w14:paraId="35EDC4ED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B.6 poremećaji u ponašanju uvjetovani organskim faktorima, ADHD</w:t>
      </w:r>
    </w:p>
    <w:p w14:paraId="7DA875FC" w14:textId="77777777" w:rsidR="00653AA5" w:rsidRPr="00F1144C" w:rsidRDefault="00653AA5" w:rsidP="0075436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B.7 poremećaji socijalne komunikacije; poremećaji iz autističnog spektra: autizam</w:t>
      </w:r>
    </w:p>
    <w:p w14:paraId="42C34619" w14:textId="77777777" w:rsidR="00653AA5" w:rsidRPr="00F1144C" w:rsidRDefault="00653AA5" w:rsidP="00653AA5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B.8 postojanje više vrsta i stupnjeva teškoća u psihofizičkom razvoju</w:t>
      </w:r>
    </w:p>
    <w:p w14:paraId="5865092B" w14:textId="77777777" w:rsidR="00653AA5" w:rsidRPr="00F1144C" w:rsidRDefault="00653AA5" w:rsidP="00653AA5">
      <w:pPr>
        <w:pStyle w:val="Bezproreda"/>
        <w:rPr>
          <w:rFonts w:ascii="Times New Roman" w:hAnsi="Times New Roman"/>
          <w:sz w:val="24"/>
          <w:szCs w:val="24"/>
        </w:rPr>
      </w:pPr>
    </w:p>
    <w:p w14:paraId="371D9987" w14:textId="77777777" w:rsidR="00653AA5" w:rsidRPr="00F1144C" w:rsidRDefault="00653AA5" w:rsidP="00653AA5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Dijagnostički postupak za utvrđivanje teškoća (zaokružiti):</w:t>
      </w:r>
    </w:p>
    <w:p w14:paraId="0597A0E5" w14:textId="77777777" w:rsidR="00653AA5" w:rsidRPr="00F1144C" w:rsidRDefault="00653AA5" w:rsidP="00653AA5">
      <w:pPr>
        <w:pStyle w:val="Bezproreda"/>
        <w:rPr>
          <w:rFonts w:ascii="Times New Roman" w:hAnsi="Times New Roman"/>
          <w:sz w:val="24"/>
          <w:szCs w:val="24"/>
        </w:rPr>
      </w:pPr>
    </w:p>
    <w:p w14:paraId="2504244B" w14:textId="77777777" w:rsidR="00653AA5" w:rsidRPr="00F1144C" w:rsidRDefault="00653AA5" w:rsidP="00653AA5">
      <w:pPr>
        <w:pStyle w:val="Bezprored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vještačenjem stručnog povjerenstva socijalne </w:t>
      </w:r>
      <w:r w:rsidR="00B10CF8" w:rsidRPr="00F1144C">
        <w:rPr>
          <w:rFonts w:ascii="Times New Roman" w:hAnsi="Times New Roman"/>
          <w:sz w:val="24"/>
          <w:szCs w:val="24"/>
        </w:rPr>
        <w:t>skrbi (</w:t>
      </w:r>
      <w:r w:rsidR="00D723D7" w:rsidRPr="00F1144C">
        <w:rPr>
          <w:rFonts w:ascii="Times New Roman" w:hAnsi="Times New Roman"/>
          <w:sz w:val="24"/>
          <w:szCs w:val="24"/>
        </w:rPr>
        <w:t xml:space="preserve"> ______</w:t>
      </w:r>
      <w:r w:rsidR="00B10CF8" w:rsidRPr="00F1144C">
        <w:rPr>
          <w:rFonts w:ascii="Times New Roman" w:hAnsi="Times New Roman"/>
          <w:sz w:val="24"/>
          <w:szCs w:val="24"/>
        </w:rPr>
        <w:t>_________________</w:t>
      </w:r>
      <w:r w:rsidR="00D723D7" w:rsidRPr="00F1144C">
        <w:rPr>
          <w:rFonts w:ascii="Times New Roman" w:hAnsi="Times New Roman"/>
          <w:sz w:val="24"/>
          <w:szCs w:val="24"/>
        </w:rPr>
        <w:t xml:space="preserve"> </w:t>
      </w:r>
      <w:r w:rsidR="00B10CF8" w:rsidRPr="00F1144C">
        <w:rPr>
          <w:rFonts w:ascii="Times New Roman" w:hAnsi="Times New Roman"/>
          <w:sz w:val="24"/>
          <w:szCs w:val="24"/>
        </w:rPr>
        <w:t>)</w:t>
      </w:r>
    </w:p>
    <w:p w14:paraId="2AF12671" w14:textId="77777777" w:rsidR="00D723D7" w:rsidRPr="00F1144C" w:rsidRDefault="00B10CF8" w:rsidP="00653AA5">
      <w:pPr>
        <w:pStyle w:val="Bezprored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nalazom i mišljenjem specijalizirane ustanove </w:t>
      </w:r>
    </w:p>
    <w:p w14:paraId="005C84B0" w14:textId="77777777" w:rsidR="00B10CF8" w:rsidRPr="00F1144C" w:rsidRDefault="00B10CF8" w:rsidP="00D723D7">
      <w:pPr>
        <w:pStyle w:val="Bezproreda"/>
        <w:ind w:left="1065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(navesti</w:t>
      </w:r>
      <w:r w:rsidR="00D723D7" w:rsidRPr="00F1144C">
        <w:rPr>
          <w:rFonts w:ascii="Times New Roman" w:hAnsi="Times New Roman"/>
          <w:sz w:val="24"/>
          <w:szCs w:val="24"/>
        </w:rPr>
        <w:t xml:space="preserve"> koje _______________________________________________________</w:t>
      </w:r>
      <w:r w:rsidRPr="00F1144C">
        <w:rPr>
          <w:rFonts w:ascii="Times New Roman" w:hAnsi="Times New Roman"/>
          <w:sz w:val="24"/>
          <w:szCs w:val="24"/>
        </w:rPr>
        <w:t>)</w:t>
      </w:r>
    </w:p>
    <w:p w14:paraId="785AF9EC" w14:textId="77777777" w:rsidR="00D723D7" w:rsidRPr="00F1144C" w:rsidRDefault="00B10CF8" w:rsidP="00653AA5">
      <w:pPr>
        <w:pStyle w:val="Bezprored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nalazom i mišljenjem ostalih stručnjaka</w:t>
      </w:r>
    </w:p>
    <w:p w14:paraId="5532D675" w14:textId="77777777" w:rsidR="00B10CF8" w:rsidRPr="00F1144C" w:rsidRDefault="00D723D7" w:rsidP="00D723D7">
      <w:pPr>
        <w:pStyle w:val="Bezproreda"/>
        <w:ind w:left="705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     </w:t>
      </w:r>
      <w:r w:rsidR="00B10CF8" w:rsidRPr="00F1144C">
        <w:rPr>
          <w:rFonts w:ascii="Times New Roman" w:hAnsi="Times New Roman"/>
          <w:sz w:val="24"/>
          <w:szCs w:val="24"/>
        </w:rPr>
        <w:t xml:space="preserve"> (navesti</w:t>
      </w:r>
      <w:r w:rsidRPr="00F1144C">
        <w:rPr>
          <w:rFonts w:ascii="Times New Roman" w:hAnsi="Times New Roman"/>
          <w:sz w:val="24"/>
          <w:szCs w:val="24"/>
        </w:rPr>
        <w:t xml:space="preserve"> kojih</w:t>
      </w:r>
      <w:r w:rsidR="00B10CF8" w:rsidRPr="00F1144C">
        <w:rPr>
          <w:rFonts w:ascii="Times New Roman" w:hAnsi="Times New Roman"/>
          <w:sz w:val="24"/>
          <w:szCs w:val="24"/>
        </w:rPr>
        <w:t xml:space="preserve">: </w:t>
      </w:r>
      <w:r w:rsidRPr="00F1144C">
        <w:rPr>
          <w:rFonts w:ascii="Times New Roman" w:hAnsi="Times New Roman"/>
          <w:sz w:val="24"/>
          <w:szCs w:val="24"/>
        </w:rPr>
        <w:t>____________________________</w:t>
      </w:r>
      <w:r w:rsidR="00B10CF8" w:rsidRPr="00F1144C">
        <w:rPr>
          <w:rFonts w:ascii="Times New Roman" w:hAnsi="Times New Roman"/>
          <w:sz w:val="24"/>
          <w:szCs w:val="24"/>
        </w:rPr>
        <w:t>__________________________)</w:t>
      </w:r>
    </w:p>
    <w:p w14:paraId="1A5A3B2B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</w:p>
    <w:p w14:paraId="129CB358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  <w:u w:val="single"/>
        </w:rPr>
        <w:t xml:space="preserve">Rehabilitacijski postupak </w:t>
      </w:r>
      <w:r w:rsidRPr="00F1144C">
        <w:rPr>
          <w:rFonts w:ascii="Times New Roman" w:hAnsi="Times New Roman"/>
          <w:sz w:val="24"/>
          <w:szCs w:val="24"/>
        </w:rPr>
        <w:t>(dijete je u tretmanu):</w:t>
      </w:r>
    </w:p>
    <w:p w14:paraId="2098FED4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ab/>
      </w:r>
    </w:p>
    <w:p w14:paraId="2874C5E9" w14:textId="77777777" w:rsidR="00B10CF8" w:rsidRPr="00F1144C" w:rsidRDefault="00B10CF8" w:rsidP="00B10CF8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DA / NE (zaokružiti)</w:t>
      </w:r>
    </w:p>
    <w:p w14:paraId="22D94CA5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</w:p>
    <w:p w14:paraId="055E16FC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Ustanove i vrste tretmana: _____________________________________________________</w:t>
      </w:r>
    </w:p>
    <w:p w14:paraId="05A46824" w14:textId="77777777" w:rsidR="00B10CF8" w:rsidRPr="00F1144C" w:rsidRDefault="00B10CF8" w:rsidP="00B10CF8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F3BCF19" w14:textId="77777777" w:rsidR="00653AA5" w:rsidRPr="00F1144C" w:rsidRDefault="00653AA5" w:rsidP="00653AA5">
      <w:pPr>
        <w:pStyle w:val="Bezproreda"/>
        <w:rPr>
          <w:rFonts w:ascii="Times New Roman" w:hAnsi="Times New Roman"/>
          <w:sz w:val="24"/>
          <w:szCs w:val="24"/>
        </w:rPr>
      </w:pPr>
    </w:p>
    <w:p w14:paraId="0484B765" w14:textId="77777777" w:rsidR="00B10CF8" w:rsidRPr="00F1144C" w:rsidRDefault="00B10CF8" w:rsidP="00B10CF8">
      <w:pPr>
        <w:pStyle w:val="Bezproreda"/>
        <w:numPr>
          <w:ilvl w:val="0"/>
          <w:numId w:val="22"/>
        </w:numPr>
        <w:rPr>
          <w:rFonts w:ascii="Times New Roman" w:hAnsi="Times New Roman"/>
          <w:b/>
          <w:i/>
          <w:sz w:val="24"/>
          <w:szCs w:val="24"/>
        </w:rPr>
      </w:pPr>
      <w:r w:rsidRPr="00F1144C">
        <w:rPr>
          <w:rFonts w:ascii="Times New Roman" w:hAnsi="Times New Roman"/>
          <w:b/>
          <w:i/>
          <w:sz w:val="24"/>
          <w:szCs w:val="24"/>
        </w:rPr>
        <w:t>DRUGE SPECIFIČNE RAZVOJNE POSEBNE POTREBE DJETETA</w:t>
      </w:r>
    </w:p>
    <w:p w14:paraId="727C51D7" w14:textId="77777777" w:rsidR="00B10CF8" w:rsidRPr="00F1144C" w:rsidRDefault="00B10CF8" w:rsidP="002710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(poremećaji s prkošenjem i suprostavljanjem, anksiozni poremećaj, tikovi, noćne more ili strahovi, fobije, neadekvatna privrženost</w:t>
      </w:r>
      <w:r w:rsidR="00271088" w:rsidRPr="00F1144C">
        <w:rPr>
          <w:rFonts w:ascii="Times New Roman" w:hAnsi="Times New Roman"/>
          <w:sz w:val="24"/>
          <w:szCs w:val="24"/>
        </w:rPr>
        <w:t>, proživljeno traumatsko iskustvo, povučenost, ispadi bijesa, agresija i drugo)</w:t>
      </w:r>
    </w:p>
    <w:p w14:paraId="265C8F22" w14:textId="77777777" w:rsidR="006B3F00" w:rsidRPr="00F1144C" w:rsidRDefault="006B3F00" w:rsidP="006B3F00">
      <w:pPr>
        <w:pStyle w:val="Bezproreda"/>
        <w:rPr>
          <w:rFonts w:ascii="Times New Roman" w:hAnsi="Times New Roman"/>
          <w:sz w:val="24"/>
          <w:szCs w:val="24"/>
        </w:rPr>
      </w:pPr>
    </w:p>
    <w:p w14:paraId="47EBBFBA" w14:textId="77777777" w:rsidR="00271088" w:rsidRPr="00F1144C" w:rsidRDefault="00271088" w:rsidP="006B3F00">
      <w:pPr>
        <w:pStyle w:val="Bezproreda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Navesti</w:t>
      </w:r>
      <w:r w:rsidR="006B3F00" w:rsidRPr="00F1144C">
        <w:rPr>
          <w:rFonts w:ascii="Times New Roman" w:hAnsi="Times New Roman"/>
          <w:sz w:val="24"/>
          <w:szCs w:val="24"/>
        </w:rPr>
        <w:t xml:space="preserve"> koje: ________________________________________________________________</w:t>
      </w:r>
    </w:p>
    <w:p w14:paraId="3A271B23" w14:textId="77777777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</w:p>
    <w:p w14:paraId="0948DC05" w14:textId="77777777" w:rsidR="00271088" w:rsidRPr="00F1144C" w:rsidRDefault="00271088" w:rsidP="00271088">
      <w:pPr>
        <w:numPr>
          <w:ilvl w:val="0"/>
          <w:numId w:val="22"/>
        </w:numPr>
        <w:rPr>
          <w:rFonts w:ascii="Times New Roman" w:hAnsi="Times New Roman"/>
          <w:b/>
          <w:i/>
          <w:sz w:val="24"/>
          <w:szCs w:val="24"/>
        </w:rPr>
      </w:pPr>
      <w:r w:rsidRPr="00F1144C">
        <w:rPr>
          <w:rFonts w:ascii="Times New Roman" w:hAnsi="Times New Roman"/>
          <w:b/>
          <w:i/>
          <w:sz w:val="24"/>
          <w:szCs w:val="24"/>
        </w:rPr>
        <w:t xml:space="preserve">POSEBNE ZDRAVSTVENE POTREBE DJETETA </w:t>
      </w:r>
      <w:r w:rsidRPr="00F1144C">
        <w:rPr>
          <w:rFonts w:ascii="Times New Roman" w:hAnsi="Times New Roman"/>
          <w:sz w:val="24"/>
          <w:szCs w:val="24"/>
        </w:rPr>
        <w:t>(alergije, posebna prehrana, kronična oboljenja, epy, astma, febrilne konvulzije, drugo)</w:t>
      </w:r>
    </w:p>
    <w:p w14:paraId="4B2D582C" w14:textId="77777777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Navesti</w:t>
      </w:r>
      <w:r w:rsidR="006B3F00" w:rsidRPr="00F1144C">
        <w:rPr>
          <w:rFonts w:ascii="Times New Roman" w:hAnsi="Times New Roman"/>
          <w:sz w:val="24"/>
          <w:szCs w:val="24"/>
        </w:rPr>
        <w:t xml:space="preserve"> koje: _____</w:t>
      </w:r>
      <w:r w:rsidRPr="00F1144C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259C7E35" w14:textId="77777777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</w:p>
    <w:p w14:paraId="6BBA78DA" w14:textId="77777777" w:rsidR="004B6D6B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b/>
          <w:sz w:val="24"/>
          <w:szCs w:val="24"/>
        </w:rPr>
        <w:t>Podaci o roditeljima:</w:t>
      </w:r>
      <w:r w:rsidRPr="00F1144C">
        <w:rPr>
          <w:rFonts w:ascii="Times New Roman" w:hAnsi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5"/>
        <w:gridCol w:w="3578"/>
        <w:gridCol w:w="3687"/>
      </w:tblGrid>
      <w:tr w:rsidR="004B6D6B" w:rsidRPr="00BB03AF" w14:paraId="01C6FCE0" w14:textId="77777777" w:rsidTr="00BB03AF">
        <w:tc>
          <w:tcPr>
            <w:tcW w:w="1809" w:type="dxa"/>
            <w:shd w:val="clear" w:color="auto" w:fill="E8E8E8" w:themeFill="background2"/>
          </w:tcPr>
          <w:p w14:paraId="5D391725" w14:textId="77777777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74B8B4" w14:textId="443FC36D" w:rsidR="004B6D6B" w:rsidRPr="00BB03AF" w:rsidRDefault="004B6D6B" w:rsidP="004B6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OTAC</w:t>
            </w:r>
          </w:p>
        </w:tc>
        <w:tc>
          <w:tcPr>
            <w:tcW w:w="3791" w:type="dxa"/>
          </w:tcPr>
          <w:p w14:paraId="71DE8CA8" w14:textId="4B221D91" w:rsidR="004B6D6B" w:rsidRPr="00BB03AF" w:rsidRDefault="004B6D6B" w:rsidP="004B6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MAJKA</w:t>
            </w:r>
          </w:p>
        </w:tc>
      </w:tr>
      <w:tr w:rsidR="004B6D6B" w:rsidRPr="00BB03AF" w14:paraId="0718831B" w14:textId="77777777" w:rsidTr="00BB03AF">
        <w:tc>
          <w:tcPr>
            <w:tcW w:w="1809" w:type="dxa"/>
            <w:shd w:val="clear" w:color="auto" w:fill="E8E8E8" w:themeFill="background2"/>
          </w:tcPr>
          <w:p w14:paraId="2E41886E" w14:textId="15560660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Ime i prezime</w:t>
            </w:r>
          </w:p>
        </w:tc>
        <w:tc>
          <w:tcPr>
            <w:tcW w:w="3686" w:type="dxa"/>
          </w:tcPr>
          <w:p w14:paraId="49DFC9F5" w14:textId="1938064A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95398C5" w14:textId="77777777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D6B" w:rsidRPr="00BB03AF" w14:paraId="5CE089AE" w14:textId="77777777" w:rsidTr="00BB03AF">
        <w:tc>
          <w:tcPr>
            <w:tcW w:w="1809" w:type="dxa"/>
            <w:shd w:val="clear" w:color="auto" w:fill="E8E8E8" w:themeFill="background2"/>
          </w:tcPr>
          <w:p w14:paraId="79953B6B" w14:textId="43119680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Zanimanje</w:t>
            </w:r>
          </w:p>
        </w:tc>
        <w:tc>
          <w:tcPr>
            <w:tcW w:w="3686" w:type="dxa"/>
          </w:tcPr>
          <w:p w14:paraId="526A4580" w14:textId="231BB902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1F91D29" w14:textId="77777777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D6B" w:rsidRPr="00BB03AF" w14:paraId="164EE78C" w14:textId="77777777" w:rsidTr="00BB03AF">
        <w:tc>
          <w:tcPr>
            <w:tcW w:w="1809" w:type="dxa"/>
            <w:shd w:val="clear" w:color="auto" w:fill="E8E8E8" w:themeFill="background2"/>
          </w:tcPr>
          <w:p w14:paraId="6AE30BB3" w14:textId="08908574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Zaposlen/a u:</w:t>
            </w:r>
          </w:p>
        </w:tc>
        <w:tc>
          <w:tcPr>
            <w:tcW w:w="3686" w:type="dxa"/>
          </w:tcPr>
          <w:p w14:paraId="2D0EC59C" w14:textId="6D1572D3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ABFACA4" w14:textId="77777777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D6B" w:rsidRPr="00BB03AF" w14:paraId="00D08DA0" w14:textId="77777777" w:rsidTr="00BB03AF">
        <w:tc>
          <w:tcPr>
            <w:tcW w:w="1809" w:type="dxa"/>
            <w:shd w:val="clear" w:color="auto" w:fill="E8E8E8" w:themeFill="background2"/>
          </w:tcPr>
          <w:p w14:paraId="207BC79E" w14:textId="493129A9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  <w:r w:rsidRPr="00BB03AF">
              <w:rPr>
                <w:rFonts w:ascii="Times New Roman" w:hAnsi="Times New Roman"/>
                <w:sz w:val="28"/>
                <w:szCs w:val="28"/>
              </w:rPr>
              <w:t>Broj mobitela</w:t>
            </w:r>
          </w:p>
        </w:tc>
        <w:tc>
          <w:tcPr>
            <w:tcW w:w="3686" w:type="dxa"/>
          </w:tcPr>
          <w:p w14:paraId="6C15A2C6" w14:textId="2344C665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512799F" w14:textId="77777777" w:rsidR="004B6D6B" w:rsidRPr="00BB03AF" w:rsidRDefault="004B6D6B" w:rsidP="002710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424A2B" w14:textId="77777777" w:rsidR="000F2F12" w:rsidRDefault="000F2F12" w:rsidP="00271088">
      <w:pPr>
        <w:rPr>
          <w:rFonts w:ascii="Times New Roman" w:hAnsi="Times New Roman"/>
          <w:sz w:val="24"/>
          <w:szCs w:val="24"/>
        </w:rPr>
      </w:pPr>
    </w:p>
    <w:p w14:paraId="745D277A" w14:textId="77777777" w:rsidR="00435255" w:rsidRDefault="00435255" w:rsidP="00271088">
      <w:pPr>
        <w:rPr>
          <w:rFonts w:ascii="Times New Roman" w:hAnsi="Times New Roman"/>
          <w:sz w:val="24"/>
          <w:szCs w:val="24"/>
        </w:rPr>
      </w:pPr>
    </w:p>
    <w:p w14:paraId="1EC57044" w14:textId="79D17AB3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lastRenderedPageBreak/>
        <w:t>Dijete živi (zaokružiti):</w:t>
      </w:r>
    </w:p>
    <w:p w14:paraId="1770A0C5" w14:textId="77777777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s oba roditelja / s majkom / s ocem / u udomiteljskoj obitelji / sa starateljima</w:t>
      </w:r>
    </w:p>
    <w:p w14:paraId="56D464A8" w14:textId="77777777" w:rsidR="00271088" w:rsidRPr="00F1144C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Članovi zajedničkog domaćinstva (baka, djed, ostali članovi): _________________________</w:t>
      </w:r>
    </w:p>
    <w:p w14:paraId="2D2658A0" w14:textId="77777777" w:rsidR="00BA0469" w:rsidRPr="00F1144C" w:rsidRDefault="00271088" w:rsidP="00271088">
      <w:pPr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322B290" w14:textId="77777777" w:rsidR="00BA0469" w:rsidRPr="00F1144C" w:rsidRDefault="00BA0469" w:rsidP="00BA0469">
      <w:pPr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Želite li da Vaše dijete sudjeluje u provođenju elemenata vjerskog katoličkog odgoja:</w:t>
      </w:r>
    </w:p>
    <w:p w14:paraId="5529203E" w14:textId="77777777" w:rsidR="00BA0469" w:rsidRPr="00F1144C" w:rsidRDefault="00BA0469" w:rsidP="00BA0469">
      <w:pPr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ab/>
      </w:r>
      <w:r w:rsidRPr="00F1144C">
        <w:rPr>
          <w:rFonts w:ascii="Times New Roman" w:hAnsi="Times New Roman"/>
          <w:sz w:val="24"/>
          <w:szCs w:val="24"/>
        </w:rPr>
        <w:tab/>
        <w:t>DA / NE (zaokružiti)</w:t>
      </w:r>
    </w:p>
    <w:p w14:paraId="25C6D3E0" w14:textId="77777777" w:rsidR="00BA0469" w:rsidRPr="00F1144C" w:rsidRDefault="00BA0469" w:rsidP="00BA046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 xml:space="preserve">Vrtić može koristiti fotografije djeteta isključivo za prezentaciju vrtićkih aktivnosti: </w:t>
      </w:r>
    </w:p>
    <w:p w14:paraId="57BAFAAF" w14:textId="77777777" w:rsidR="00BA0469" w:rsidRPr="00F1144C" w:rsidRDefault="00BA0469" w:rsidP="00BA046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ab/>
      </w:r>
      <w:r w:rsidRPr="00F1144C">
        <w:rPr>
          <w:rFonts w:ascii="Times New Roman" w:hAnsi="Times New Roman"/>
          <w:sz w:val="24"/>
          <w:szCs w:val="24"/>
        </w:rPr>
        <w:tab/>
      </w:r>
    </w:p>
    <w:p w14:paraId="3B300243" w14:textId="77777777" w:rsidR="00BA0469" w:rsidRPr="00F1144C" w:rsidRDefault="00BA0469" w:rsidP="00BA0469">
      <w:pPr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ab/>
      </w:r>
      <w:r w:rsidRPr="00F1144C">
        <w:rPr>
          <w:rFonts w:ascii="Times New Roman" w:hAnsi="Times New Roman"/>
          <w:sz w:val="24"/>
          <w:szCs w:val="24"/>
        </w:rPr>
        <w:tab/>
        <w:t>DA / NE (zaokružiti)</w:t>
      </w:r>
    </w:p>
    <w:p w14:paraId="3BD39364" w14:textId="77777777" w:rsidR="00BA0469" w:rsidRPr="00F1144C" w:rsidRDefault="00BA0469" w:rsidP="00BA0469">
      <w:pPr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Da li majka/otac ima rješenje o korištenju rodiljnog ili roditeljskog dopusta iz Zakona o rodiljnim i roditeljskim potporama (NN 85/08, 110/08, 110/08-Ispravak, 34/11 i 54/13) (zaokružiti):</w:t>
      </w:r>
      <w:r w:rsidRPr="00F1144C">
        <w:rPr>
          <w:rFonts w:ascii="Times New Roman" w:hAnsi="Times New Roman"/>
          <w:sz w:val="24"/>
          <w:szCs w:val="24"/>
        </w:rPr>
        <w:tab/>
        <w:t>DA / NE</w:t>
      </w:r>
    </w:p>
    <w:p w14:paraId="3ECA2F02" w14:textId="77777777" w:rsidR="00556107" w:rsidRPr="00F1144C" w:rsidRDefault="00BA0469" w:rsidP="00BA0469">
      <w:pPr>
        <w:jc w:val="both"/>
        <w:rPr>
          <w:rFonts w:ascii="Times New Roman" w:hAnsi="Times New Roman"/>
          <w:sz w:val="24"/>
          <w:szCs w:val="24"/>
        </w:rPr>
      </w:pPr>
      <w:r w:rsidRPr="00F1144C">
        <w:rPr>
          <w:rFonts w:ascii="Times New Roman" w:hAnsi="Times New Roman"/>
          <w:sz w:val="24"/>
          <w:szCs w:val="24"/>
        </w:rPr>
        <w:t>Naziv prava: _________________</w:t>
      </w:r>
      <w:r w:rsidR="00707F7B" w:rsidRPr="00F1144C">
        <w:rPr>
          <w:rFonts w:ascii="Times New Roman" w:hAnsi="Times New Roman"/>
          <w:sz w:val="24"/>
          <w:szCs w:val="24"/>
        </w:rPr>
        <w:t>_____________</w:t>
      </w:r>
      <w:r w:rsidRPr="00F1144C">
        <w:rPr>
          <w:rFonts w:ascii="Times New Roman" w:hAnsi="Times New Roman"/>
          <w:sz w:val="24"/>
          <w:szCs w:val="24"/>
        </w:rPr>
        <w:t>_, odobreno korištenje prava u razdoblju od ____</w:t>
      </w:r>
      <w:r w:rsidR="00707F7B" w:rsidRPr="00F1144C">
        <w:rPr>
          <w:rFonts w:ascii="Times New Roman" w:hAnsi="Times New Roman"/>
          <w:sz w:val="24"/>
          <w:szCs w:val="24"/>
        </w:rPr>
        <w:t>____</w:t>
      </w:r>
      <w:r w:rsidRPr="00F1144C">
        <w:rPr>
          <w:rFonts w:ascii="Times New Roman" w:hAnsi="Times New Roman"/>
          <w:sz w:val="24"/>
          <w:szCs w:val="24"/>
        </w:rPr>
        <w:t>do ______</w:t>
      </w:r>
      <w:r w:rsidR="00707F7B" w:rsidRPr="00F1144C">
        <w:rPr>
          <w:rFonts w:ascii="Times New Roman" w:hAnsi="Times New Roman"/>
          <w:sz w:val="24"/>
          <w:szCs w:val="24"/>
        </w:rPr>
        <w:t>_____</w:t>
      </w:r>
      <w:r w:rsidRPr="00F1144C">
        <w:rPr>
          <w:rFonts w:ascii="Times New Roman" w:hAnsi="Times New Roman"/>
          <w:sz w:val="24"/>
          <w:szCs w:val="24"/>
        </w:rPr>
        <w:t>.</w:t>
      </w:r>
    </w:p>
    <w:p w14:paraId="6D7A24BC" w14:textId="77777777" w:rsidR="00BA0469" w:rsidRPr="00F1144C" w:rsidRDefault="00BA0469" w:rsidP="00556107">
      <w:pPr>
        <w:rPr>
          <w:rFonts w:ascii="Times New Roman" w:hAnsi="Times New Roman"/>
          <w:b/>
        </w:rPr>
      </w:pPr>
    </w:p>
    <w:p w14:paraId="16662964" w14:textId="77777777" w:rsidR="00BB03AF" w:rsidRDefault="00BB03AF" w:rsidP="00556107">
      <w:pPr>
        <w:rPr>
          <w:rFonts w:ascii="Times New Roman" w:hAnsi="Times New Roman"/>
          <w:b/>
        </w:rPr>
      </w:pPr>
    </w:p>
    <w:p w14:paraId="01E0254E" w14:textId="7545EB70" w:rsidR="00556107" w:rsidRPr="00BB03AF" w:rsidRDefault="00556107" w:rsidP="00BB03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B03AF">
        <w:rPr>
          <w:rFonts w:ascii="Times New Roman" w:hAnsi="Times New Roman"/>
          <w:b/>
          <w:sz w:val="24"/>
          <w:szCs w:val="24"/>
        </w:rPr>
        <w:t>PRILOŽENA DOKUMENTACIJA (zaokružiti)</w:t>
      </w:r>
    </w:p>
    <w:p w14:paraId="0F03CF1F" w14:textId="77777777" w:rsidR="00556107" w:rsidRPr="00F1144C" w:rsidRDefault="00556107" w:rsidP="00BB03AF">
      <w:pPr>
        <w:spacing w:line="276" w:lineRule="auto"/>
        <w:jc w:val="both"/>
        <w:rPr>
          <w:rFonts w:ascii="Times New Roman" w:hAnsi="Times New Roman"/>
          <w:b/>
        </w:rPr>
      </w:pPr>
      <w:r w:rsidRPr="00F1144C">
        <w:rPr>
          <w:rFonts w:ascii="Times New Roman" w:hAnsi="Times New Roman"/>
          <w:b/>
        </w:rPr>
        <w:t>Osnovna dokumentacija</w:t>
      </w:r>
    </w:p>
    <w:p w14:paraId="202D8B11" w14:textId="6C23DD18" w:rsidR="00707F7B" w:rsidRPr="00F1144C" w:rsidRDefault="00707F7B" w:rsidP="00BB03AF">
      <w:pPr>
        <w:pStyle w:val="Odlomakpopisa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F1144C">
        <w:rPr>
          <w:sz w:val="22"/>
          <w:szCs w:val="22"/>
        </w:rPr>
        <w:t>Zahtjev za upis djeteta za 202</w:t>
      </w:r>
      <w:r w:rsidR="00386107" w:rsidRPr="00F1144C">
        <w:rPr>
          <w:sz w:val="22"/>
          <w:szCs w:val="22"/>
        </w:rPr>
        <w:t>6</w:t>
      </w:r>
      <w:r w:rsidRPr="00F1144C">
        <w:rPr>
          <w:sz w:val="22"/>
          <w:szCs w:val="22"/>
        </w:rPr>
        <w:t>./202</w:t>
      </w:r>
      <w:r w:rsidR="00386107" w:rsidRPr="00F1144C">
        <w:rPr>
          <w:sz w:val="22"/>
          <w:szCs w:val="22"/>
        </w:rPr>
        <w:t>7</w:t>
      </w:r>
      <w:r w:rsidRPr="00F1144C">
        <w:rPr>
          <w:sz w:val="22"/>
          <w:szCs w:val="22"/>
        </w:rPr>
        <w:t>. pedagošku godinu</w:t>
      </w:r>
    </w:p>
    <w:p w14:paraId="0E3CDB81" w14:textId="77777777" w:rsidR="00707F7B" w:rsidRPr="00F1144C" w:rsidRDefault="00707F7B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Preslika djetetovog rodnog lista ili izvatka iz matice rođenih,</w:t>
      </w:r>
    </w:p>
    <w:p w14:paraId="4115E37B" w14:textId="56365D4B" w:rsidR="00386107" w:rsidRPr="00F1144C" w:rsidRDefault="00386107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Potvrdu izdanu od nadležnog MUP-a o prebivalištu djeteta (ne starije od 1 mjeseca)</w:t>
      </w:r>
    </w:p>
    <w:p w14:paraId="35C5C8E7" w14:textId="77777777" w:rsidR="00587B63" w:rsidRPr="00F1144C" w:rsidRDefault="00587B63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Ako dijete ima prebivalište na području druge jedinice lokalne samouprave, prilaže se rješenje jedinice lokalne samouprave u kojoj dijete ima prebivalište kojim se odobrava sufinanciranje boravka djeteta u upisanom programu Vrtića ( ukoliko ima slobodnih mjesta),</w:t>
      </w:r>
    </w:p>
    <w:p w14:paraId="7FB90AEC" w14:textId="77777777" w:rsidR="00587B63" w:rsidRPr="00F1144C" w:rsidRDefault="00587B63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Presliku dokaza o državljanstvu djeteta</w:t>
      </w:r>
    </w:p>
    <w:p w14:paraId="78E50B19" w14:textId="77777777" w:rsidR="00587B63" w:rsidRPr="00F1144C" w:rsidRDefault="00587B63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Liječničku potvrda o obavljenom sistematskom pregledu djeteta i procijepljenosti djeteta</w:t>
      </w:r>
    </w:p>
    <w:p w14:paraId="23BFF861" w14:textId="30436CD4" w:rsidR="00386107" w:rsidRPr="00F1144C" w:rsidRDefault="00386107" w:rsidP="00BB03A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44C">
        <w:rPr>
          <w:rFonts w:ascii="Times New Roman" w:hAnsi="Times New Roman" w:cs="Times New Roman"/>
          <w:sz w:val="22"/>
          <w:szCs w:val="22"/>
        </w:rPr>
        <w:t>Presliku kartona cijepljenja djeteta</w:t>
      </w:r>
    </w:p>
    <w:p w14:paraId="05E7B898" w14:textId="77777777" w:rsidR="00707F7B" w:rsidRPr="00F1144C" w:rsidRDefault="00707F7B" w:rsidP="00BB03A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5A15219" w14:textId="77777777" w:rsidR="00707F7B" w:rsidRPr="00F1144C" w:rsidRDefault="00707F7B" w:rsidP="00BB03AF">
      <w:pPr>
        <w:pStyle w:val="Odlomakpopisa"/>
        <w:spacing w:line="276" w:lineRule="auto"/>
        <w:ind w:left="0"/>
        <w:jc w:val="both"/>
        <w:rPr>
          <w:sz w:val="22"/>
          <w:szCs w:val="22"/>
          <w:u w:val="single"/>
        </w:rPr>
      </w:pPr>
      <w:r w:rsidRPr="00F1144C">
        <w:rPr>
          <w:b/>
          <w:sz w:val="22"/>
          <w:szCs w:val="22"/>
          <w:u w:val="single"/>
        </w:rPr>
        <w:t>Dokumentacija za ostvarivanje prednosti pri upisu</w:t>
      </w:r>
      <w:r w:rsidRPr="00F1144C">
        <w:rPr>
          <w:sz w:val="22"/>
          <w:szCs w:val="22"/>
          <w:u w:val="single"/>
        </w:rPr>
        <w:t xml:space="preserve"> </w:t>
      </w:r>
    </w:p>
    <w:p w14:paraId="38D7495F" w14:textId="3A9512F9" w:rsidR="00707F7B" w:rsidRPr="00F1144C" w:rsidRDefault="00707F7B" w:rsidP="00BB03AF">
      <w:pPr>
        <w:pStyle w:val="Odlomakpopisa"/>
        <w:spacing w:line="276" w:lineRule="auto"/>
        <w:jc w:val="both"/>
        <w:rPr>
          <w:sz w:val="22"/>
          <w:szCs w:val="22"/>
        </w:rPr>
      </w:pPr>
      <w:r w:rsidRPr="00F1144C">
        <w:rPr>
          <w:sz w:val="22"/>
          <w:szCs w:val="22"/>
        </w:rPr>
        <w:t>(prema čl.</w:t>
      </w:r>
      <w:r w:rsidR="00386107" w:rsidRPr="00F1144C">
        <w:rPr>
          <w:sz w:val="22"/>
          <w:szCs w:val="22"/>
        </w:rPr>
        <w:t>20</w:t>
      </w:r>
      <w:r w:rsidRPr="00F1144C">
        <w:rPr>
          <w:sz w:val="22"/>
          <w:szCs w:val="22"/>
        </w:rPr>
        <w:t xml:space="preserve"> Zakona o predškolskom odgoju i obrazovanju i Pravilniku o upisu i mjerilima upisa  djece u Dječji vrtić „Sretno dijete“</w:t>
      </w:r>
      <w:r w:rsidR="00386107" w:rsidRPr="00F1144C">
        <w:rPr>
          <w:sz w:val="22"/>
          <w:szCs w:val="22"/>
        </w:rPr>
        <w:t xml:space="preserve"> (čl.13.</w:t>
      </w:r>
      <w:r w:rsidRPr="00F1144C">
        <w:rPr>
          <w:sz w:val="22"/>
          <w:szCs w:val="22"/>
        </w:rPr>
        <w:t>)</w:t>
      </w:r>
    </w:p>
    <w:p w14:paraId="01426775" w14:textId="7777777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1. Preslika rodnog lista ili izvadak iz matice rođenih za ostalu djecu u obitelji </w:t>
      </w:r>
    </w:p>
    <w:p w14:paraId="6B87B510" w14:textId="7777777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2. Preslika dokumenta da su roditelji djeteta invalidi Domovinskog rata </w:t>
      </w:r>
    </w:p>
    <w:p w14:paraId="503A248B" w14:textId="7777777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3. Rješenje o invalidnosti </w:t>
      </w:r>
    </w:p>
    <w:p w14:paraId="6198C5EE" w14:textId="7777777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4. Preslika dokumenta zdravstvene ustanove o smetnjama u razvoju djeteta (specijalistički  nalazi, rješenje Centra za socijalnu skrb), </w:t>
      </w:r>
    </w:p>
    <w:p w14:paraId="3CEE28B5" w14:textId="7777777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5. Potvrda o zaposlenju roditelja/skrbnika ili dokaz o samostalnom obavljanju djelatnosti (elektronska potvrda s HZMO ne starija od 1 mjeseca).</w:t>
      </w:r>
    </w:p>
    <w:p w14:paraId="179C7B27" w14:textId="5CA289A4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lastRenderedPageBreak/>
        <w:t xml:space="preserve">       6. Preslika dokumenta kojom se potvrđuje status samohranog roditelja ili roditelja jedno roditeljske obitelji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</w:t>
      </w:r>
      <w:r w:rsidR="00587B63" w:rsidRPr="00F1144C">
        <w:rPr>
          <w:rFonts w:ascii="Times New Roman" w:hAnsi="Times New Roman"/>
          <w:color w:val="000000"/>
        </w:rPr>
        <w:t>.</w:t>
      </w:r>
    </w:p>
    <w:p w14:paraId="692D4103" w14:textId="605CCDD8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  </w:t>
      </w:r>
      <w:r w:rsidR="00B15B5D">
        <w:rPr>
          <w:rFonts w:ascii="Times New Roman" w:hAnsi="Times New Roman"/>
          <w:color w:val="000000"/>
        </w:rPr>
        <w:t>7</w:t>
      </w:r>
      <w:r w:rsidRPr="00F1144C">
        <w:rPr>
          <w:rFonts w:ascii="Times New Roman" w:hAnsi="Times New Roman"/>
          <w:color w:val="000000"/>
        </w:rPr>
        <w:t xml:space="preserve">. Potvrda o statusu redovnog studenta (za roditelje studente) </w:t>
      </w:r>
    </w:p>
    <w:p w14:paraId="0823F2A0" w14:textId="51A702E0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  </w:t>
      </w:r>
      <w:r w:rsidR="00B15B5D">
        <w:rPr>
          <w:rFonts w:ascii="Times New Roman" w:hAnsi="Times New Roman"/>
          <w:color w:val="000000"/>
        </w:rPr>
        <w:t>8</w:t>
      </w:r>
      <w:r w:rsidRPr="00F1144C">
        <w:rPr>
          <w:rFonts w:ascii="Times New Roman" w:hAnsi="Times New Roman"/>
          <w:color w:val="000000"/>
        </w:rPr>
        <w:t xml:space="preserve">.  Preslika rješenja da je dijete u udomiteljskoj obitelji </w:t>
      </w:r>
    </w:p>
    <w:p w14:paraId="661F9221" w14:textId="019526F7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  </w:t>
      </w:r>
      <w:r w:rsidR="00B15B5D">
        <w:rPr>
          <w:rFonts w:ascii="Times New Roman" w:hAnsi="Times New Roman"/>
          <w:color w:val="000000"/>
        </w:rPr>
        <w:t>9</w:t>
      </w:r>
      <w:r w:rsidRPr="00F1144C">
        <w:rPr>
          <w:rFonts w:ascii="Times New Roman" w:hAnsi="Times New Roman"/>
          <w:color w:val="000000"/>
        </w:rPr>
        <w:t xml:space="preserve">.  Preslika rješenja o doplatku za djecu (za tekuću godinu) </w:t>
      </w:r>
    </w:p>
    <w:p w14:paraId="6435EA0E" w14:textId="527C206A" w:rsidR="00707F7B" w:rsidRPr="00F1144C" w:rsidRDefault="00707F7B" w:rsidP="00BB0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F1144C">
        <w:rPr>
          <w:rFonts w:ascii="Times New Roman" w:hAnsi="Times New Roman"/>
          <w:color w:val="000000"/>
        </w:rPr>
        <w:t xml:space="preserve">        1</w:t>
      </w:r>
      <w:r w:rsidR="00B15B5D">
        <w:rPr>
          <w:rFonts w:ascii="Times New Roman" w:hAnsi="Times New Roman"/>
          <w:color w:val="000000"/>
        </w:rPr>
        <w:t>0</w:t>
      </w:r>
      <w:r w:rsidR="008010E2">
        <w:rPr>
          <w:rFonts w:ascii="Times New Roman" w:hAnsi="Times New Roman"/>
          <w:color w:val="000000"/>
        </w:rPr>
        <w:t xml:space="preserve"> </w:t>
      </w:r>
      <w:r w:rsidRPr="00F1144C">
        <w:rPr>
          <w:rFonts w:ascii="Times New Roman" w:hAnsi="Times New Roman"/>
          <w:color w:val="000000"/>
        </w:rPr>
        <w:t xml:space="preserve">. Drugi dokazi kojima se dokazuje pravo na ostvarivanje bodova prema kriterijima propisanima Pravilnikom  o upisu i mjerilima upisa  djece u Dječji vrtić“Sretno dijete“ . </w:t>
      </w:r>
    </w:p>
    <w:p w14:paraId="036114C6" w14:textId="77777777" w:rsidR="00707F7B" w:rsidRPr="00F1144C" w:rsidRDefault="00707F7B" w:rsidP="00BB03A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3E66A2CE" w14:textId="77777777" w:rsidR="00707F7B" w:rsidRPr="00F1144C" w:rsidRDefault="00707F7B" w:rsidP="00BB03AF">
      <w:pPr>
        <w:spacing w:after="0" w:line="276" w:lineRule="auto"/>
        <w:rPr>
          <w:rFonts w:ascii="Times New Roman" w:eastAsia="Times New Roman" w:hAnsi="Times New Roman"/>
          <w:u w:val="single"/>
          <w:lang w:eastAsia="hr-HR"/>
        </w:rPr>
      </w:pPr>
    </w:p>
    <w:p w14:paraId="3B51FD55" w14:textId="77777777" w:rsidR="003E27BA" w:rsidRPr="00F1144C" w:rsidRDefault="003E27BA" w:rsidP="00BB03AF">
      <w:pPr>
        <w:pStyle w:val="Bezproreda"/>
        <w:spacing w:line="276" w:lineRule="auto"/>
        <w:jc w:val="both"/>
        <w:rPr>
          <w:rFonts w:ascii="Times New Roman" w:hAnsi="Times New Roman"/>
          <w:i/>
        </w:rPr>
      </w:pPr>
      <w:r w:rsidRPr="00F1144C">
        <w:rPr>
          <w:rFonts w:ascii="Times New Roman" w:hAnsi="Times New Roman"/>
          <w:i/>
        </w:rPr>
        <w:t>Izjavljujem i vlastoručnim potpisom potvrđujem da su podaci navedeni u ovom Zahtjevu točni i potpuni te ovlašćujem Dječji vrtić Sretno dijete da iste, kao i priloženu dokumentaciju, ima pravo koristiti i čuvati u skladu sa Zakonom o zaštiti osobnih podataka i drugim važećim propisima,  a u svrhu sklapanja i izvršenja ugovora o ostvarivanju odgovarajućeg programa predškolskog odgoja djeteta u vrtiću.</w:t>
      </w:r>
    </w:p>
    <w:p w14:paraId="53707899" w14:textId="77777777" w:rsidR="003E27BA" w:rsidRPr="00F1144C" w:rsidRDefault="003E27BA" w:rsidP="00BB03AF">
      <w:pPr>
        <w:pStyle w:val="Bezproreda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C">
        <w:rPr>
          <w:rFonts w:ascii="Times New Roman" w:hAnsi="Times New Roman"/>
          <w:i/>
        </w:rPr>
        <w:t xml:space="preserve">Suglasan sam da se rezultati upisa objave na oglasnoj ploči </w:t>
      </w:r>
      <w:r w:rsidR="00F56009" w:rsidRPr="00F1144C">
        <w:rPr>
          <w:rFonts w:ascii="Times New Roman" w:hAnsi="Times New Roman"/>
          <w:i/>
        </w:rPr>
        <w:t xml:space="preserve">Vrtića i </w:t>
      </w:r>
      <w:r w:rsidR="002705CC" w:rsidRPr="00F1144C">
        <w:rPr>
          <w:rFonts w:ascii="Times New Roman" w:hAnsi="Times New Roman"/>
          <w:i/>
        </w:rPr>
        <w:t>Općine Hrvace i web stranici Vrtića</w:t>
      </w:r>
      <w:r w:rsidR="00611ED6" w:rsidRPr="00F1144C">
        <w:rPr>
          <w:rFonts w:ascii="Times New Roman" w:hAnsi="Times New Roman"/>
          <w:i/>
        </w:rPr>
        <w:t xml:space="preserve"> : </w:t>
      </w:r>
      <w:r w:rsidR="00611ED6" w:rsidRPr="00F1144C">
        <w:rPr>
          <w:rFonts w:ascii="Times New Roman" w:hAnsi="Times New Roman"/>
          <w:i/>
          <w:u w:val="single"/>
        </w:rPr>
        <w:t>www.vrtic-sretnodijete.hr</w:t>
      </w:r>
      <w:r w:rsidR="002705CC" w:rsidRPr="00F1144C">
        <w:rPr>
          <w:rFonts w:ascii="Times New Roman" w:hAnsi="Times New Roman"/>
          <w:i/>
          <w:u w:val="single"/>
        </w:rPr>
        <w:t>.</w:t>
      </w:r>
    </w:p>
    <w:p w14:paraId="1CCF73CE" w14:textId="25536D1C" w:rsidR="00754367" w:rsidRPr="004B6D6B" w:rsidRDefault="003E27BA" w:rsidP="00BB03AF">
      <w:pPr>
        <w:pStyle w:val="Bezproreda"/>
        <w:spacing w:line="276" w:lineRule="auto"/>
        <w:jc w:val="both"/>
        <w:rPr>
          <w:rFonts w:ascii="Times New Roman" w:hAnsi="Times New Roman"/>
          <w:i/>
        </w:rPr>
      </w:pPr>
      <w:r w:rsidRPr="00F1144C">
        <w:rPr>
          <w:rFonts w:ascii="Times New Roman" w:hAnsi="Times New Roman"/>
          <w:i/>
        </w:rPr>
        <w:t xml:space="preserve">Rezultati upisa djece objavljuju se javno na oglasnoj ploči </w:t>
      </w:r>
      <w:r w:rsidR="00F56009" w:rsidRPr="00F1144C">
        <w:rPr>
          <w:rFonts w:ascii="Times New Roman" w:hAnsi="Times New Roman"/>
          <w:i/>
        </w:rPr>
        <w:t xml:space="preserve">Vrtića i </w:t>
      </w:r>
      <w:r w:rsidR="002705CC" w:rsidRPr="00F1144C">
        <w:rPr>
          <w:rFonts w:ascii="Times New Roman" w:hAnsi="Times New Roman"/>
          <w:i/>
        </w:rPr>
        <w:t>Općine</w:t>
      </w:r>
      <w:r w:rsidR="00754367" w:rsidRPr="00F1144C">
        <w:rPr>
          <w:rFonts w:ascii="Times New Roman" w:hAnsi="Times New Roman"/>
          <w:i/>
        </w:rPr>
        <w:t xml:space="preserve"> Hrvace</w:t>
      </w:r>
      <w:r w:rsidR="002705CC" w:rsidRPr="00F1144C">
        <w:rPr>
          <w:rFonts w:ascii="Times New Roman" w:hAnsi="Times New Roman"/>
          <w:i/>
        </w:rPr>
        <w:t xml:space="preserve"> i web stranici Vrtića</w:t>
      </w:r>
      <w:r w:rsidR="00754367" w:rsidRPr="00F1144C">
        <w:rPr>
          <w:rFonts w:ascii="Times New Roman" w:hAnsi="Times New Roman"/>
          <w:i/>
        </w:rPr>
        <w:t xml:space="preserve">, i to kao zbirne liste, </w:t>
      </w:r>
      <w:r w:rsidR="00754367" w:rsidRPr="004B6D6B">
        <w:rPr>
          <w:rFonts w:ascii="Times New Roman" w:hAnsi="Times New Roman"/>
          <w:i/>
        </w:rPr>
        <w:t xml:space="preserve">najkasnije </w:t>
      </w:r>
      <w:r w:rsidR="00754367" w:rsidRPr="004B6D6B">
        <w:rPr>
          <w:rFonts w:ascii="Times New Roman" w:hAnsi="Times New Roman"/>
          <w:b/>
          <w:bCs/>
          <w:i/>
        </w:rPr>
        <w:t xml:space="preserve">do </w:t>
      </w:r>
      <w:r w:rsidR="004B6D6B" w:rsidRPr="004B6D6B">
        <w:rPr>
          <w:rFonts w:ascii="Times New Roman" w:hAnsi="Times New Roman"/>
          <w:b/>
          <w:bCs/>
          <w:i/>
        </w:rPr>
        <w:t>17.</w:t>
      </w:r>
      <w:r w:rsidR="00981ACA" w:rsidRPr="004B6D6B">
        <w:rPr>
          <w:rFonts w:ascii="Times New Roman" w:hAnsi="Times New Roman"/>
          <w:b/>
          <w:i/>
        </w:rPr>
        <w:t xml:space="preserve"> </w:t>
      </w:r>
      <w:r w:rsidR="004B6D6B" w:rsidRPr="004B6D6B">
        <w:rPr>
          <w:rFonts w:ascii="Times New Roman" w:hAnsi="Times New Roman"/>
          <w:b/>
          <w:i/>
        </w:rPr>
        <w:t xml:space="preserve"> srpnja 2026.</w:t>
      </w:r>
      <w:r w:rsidR="00754367" w:rsidRPr="004B6D6B">
        <w:rPr>
          <w:rFonts w:ascii="Times New Roman" w:hAnsi="Times New Roman"/>
          <w:i/>
        </w:rPr>
        <w:t xml:space="preserve"> godine.</w:t>
      </w:r>
    </w:p>
    <w:p w14:paraId="5D9A60BA" w14:textId="77777777" w:rsidR="00754367" w:rsidRPr="00F1144C" w:rsidRDefault="00754367" w:rsidP="00BB03AF">
      <w:pPr>
        <w:pStyle w:val="Bezproreda"/>
        <w:spacing w:line="276" w:lineRule="auto"/>
        <w:rPr>
          <w:rFonts w:ascii="Times New Roman" w:hAnsi="Times New Roman"/>
          <w:i/>
        </w:rPr>
      </w:pPr>
    </w:p>
    <w:p w14:paraId="067DB6EF" w14:textId="77777777" w:rsidR="00754367" w:rsidRPr="00F1144C" w:rsidRDefault="00754367" w:rsidP="00BB03AF">
      <w:pPr>
        <w:pStyle w:val="Bezproreda"/>
        <w:spacing w:line="276" w:lineRule="auto"/>
        <w:rPr>
          <w:rFonts w:ascii="Times New Roman" w:hAnsi="Times New Roman"/>
          <w:i/>
        </w:rPr>
      </w:pPr>
    </w:p>
    <w:p w14:paraId="1FDFAFDD" w14:textId="77777777" w:rsidR="00D723D7" w:rsidRPr="00F1144C" w:rsidRDefault="00D723D7" w:rsidP="00BB03AF">
      <w:pPr>
        <w:pStyle w:val="Bezproreda"/>
        <w:spacing w:line="276" w:lineRule="auto"/>
        <w:rPr>
          <w:rFonts w:ascii="Times New Roman" w:hAnsi="Times New Roman"/>
          <w:i/>
        </w:rPr>
      </w:pPr>
    </w:p>
    <w:p w14:paraId="636A7E3C" w14:textId="77777777" w:rsidR="00D723D7" w:rsidRPr="00F1144C" w:rsidRDefault="00D723D7" w:rsidP="00BB03AF">
      <w:pPr>
        <w:pStyle w:val="Bezproreda"/>
        <w:spacing w:line="276" w:lineRule="auto"/>
        <w:rPr>
          <w:rFonts w:ascii="Times New Roman" w:hAnsi="Times New Roman"/>
          <w:i/>
        </w:rPr>
      </w:pPr>
    </w:p>
    <w:p w14:paraId="0779B28B" w14:textId="77777777" w:rsidR="00754367" w:rsidRPr="00F1144C" w:rsidRDefault="00754367" w:rsidP="00BB03AF">
      <w:pPr>
        <w:pStyle w:val="Bezproreda"/>
        <w:spacing w:line="276" w:lineRule="auto"/>
        <w:rPr>
          <w:rFonts w:ascii="Times New Roman" w:hAnsi="Times New Roman"/>
        </w:rPr>
      </w:pPr>
    </w:p>
    <w:p w14:paraId="62C343CE" w14:textId="77777777" w:rsidR="00754367" w:rsidRPr="00F1144C" w:rsidRDefault="00754367" w:rsidP="00BB03AF">
      <w:pPr>
        <w:pStyle w:val="Bezproreda"/>
        <w:spacing w:line="276" w:lineRule="auto"/>
        <w:rPr>
          <w:rFonts w:ascii="Times New Roman" w:hAnsi="Times New Roman"/>
        </w:rPr>
      </w:pP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  <w:t xml:space="preserve"> Potpis roditelja / staratelja:</w:t>
      </w:r>
    </w:p>
    <w:p w14:paraId="780D1059" w14:textId="77777777" w:rsidR="00754367" w:rsidRPr="00F1144C" w:rsidRDefault="00754367" w:rsidP="00BB03AF">
      <w:pPr>
        <w:pStyle w:val="Bezproreda"/>
        <w:spacing w:line="276" w:lineRule="auto"/>
        <w:rPr>
          <w:rFonts w:ascii="Times New Roman" w:hAnsi="Times New Roman"/>
        </w:rPr>
      </w:pPr>
    </w:p>
    <w:p w14:paraId="2839105B" w14:textId="77777777" w:rsidR="00D723D7" w:rsidRPr="00F1144C" w:rsidRDefault="00754367" w:rsidP="00BB03AF">
      <w:pPr>
        <w:pStyle w:val="Bezproreda"/>
        <w:spacing w:line="276" w:lineRule="auto"/>
        <w:rPr>
          <w:rFonts w:ascii="Times New Roman" w:hAnsi="Times New Roman"/>
        </w:rPr>
      </w:pPr>
      <w:r w:rsidRPr="00F1144C">
        <w:rPr>
          <w:rFonts w:ascii="Times New Roman" w:hAnsi="Times New Roman"/>
        </w:rPr>
        <w:t>Hrvace, ___________________</w:t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  <w:t xml:space="preserve"> _____________________</w:t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Pr="00F1144C">
        <w:rPr>
          <w:rFonts w:ascii="Times New Roman" w:hAnsi="Times New Roman"/>
        </w:rPr>
        <w:tab/>
      </w:r>
      <w:r w:rsidR="00556107" w:rsidRPr="00F1144C">
        <w:rPr>
          <w:rFonts w:ascii="Times New Roman" w:hAnsi="Times New Roman"/>
        </w:rPr>
        <w:t xml:space="preserve"> </w:t>
      </w:r>
    </w:p>
    <w:p w14:paraId="3C712E87" w14:textId="77777777" w:rsidR="00707F7B" w:rsidRPr="00F1144C" w:rsidRDefault="00707F7B" w:rsidP="00BB03AF">
      <w:pPr>
        <w:spacing w:line="276" w:lineRule="auto"/>
        <w:rPr>
          <w:rFonts w:ascii="Times New Roman" w:hAnsi="Times New Roman"/>
        </w:rPr>
      </w:pPr>
    </w:p>
    <w:p w14:paraId="5D12B8E6" w14:textId="77777777" w:rsidR="00D723D7" w:rsidRPr="00F1144C" w:rsidRDefault="00D723D7" w:rsidP="00BB03AF">
      <w:pPr>
        <w:spacing w:line="276" w:lineRule="auto"/>
        <w:rPr>
          <w:rFonts w:ascii="Times New Roman" w:hAnsi="Times New Roman"/>
        </w:rPr>
      </w:pPr>
    </w:p>
    <w:p w14:paraId="324C30D0" w14:textId="77777777" w:rsidR="00556107" w:rsidRPr="00D723D7" w:rsidRDefault="00D723D7" w:rsidP="00BB03AF">
      <w:pPr>
        <w:spacing w:line="276" w:lineRule="auto"/>
        <w:rPr>
          <w:rFonts w:ascii="Times New Roman" w:hAnsi="Times New Roman"/>
        </w:rPr>
      </w:pPr>
      <w:r w:rsidRPr="00F1144C">
        <w:rPr>
          <w:rFonts w:ascii="Times New Roman" w:hAnsi="Times New Roman"/>
        </w:rPr>
        <w:t>*Prijave zaprimljene nakon roka za predaju kao i nepotpune prijave neće se razmatrati niti bodovati</w:t>
      </w:r>
      <w:r w:rsidRPr="00D723D7">
        <w:rPr>
          <w:rFonts w:ascii="Times New Roman" w:hAnsi="Times New Roman"/>
        </w:rPr>
        <w:t>.</w:t>
      </w:r>
    </w:p>
    <w:sectPr w:rsidR="00556107" w:rsidRPr="00D723D7" w:rsidSect="00B03E8B">
      <w:footerReference w:type="default" r:id="rId8"/>
      <w:pgSz w:w="11906" w:h="16838" w:code="9"/>
      <w:pgMar w:top="1418" w:right="1418" w:bottom="1418" w:left="1418" w:header="1418" w:footer="1418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6F2" w14:textId="77777777" w:rsidR="00137E6D" w:rsidRDefault="00137E6D" w:rsidP="006077B8">
      <w:pPr>
        <w:spacing w:after="0" w:line="240" w:lineRule="auto"/>
      </w:pPr>
      <w:r>
        <w:separator/>
      </w:r>
    </w:p>
  </w:endnote>
  <w:endnote w:type="continuationSeparator" w:id="0">
    <w:p w14:paraId="21570375" w14:textId="77777777" w:rsidR="00137E6D" w:rsidRDefault="00137E6D" w:rsidP="0060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554996"/>
      <w:docPartObj>
        <w:docPartGallery w:val="Page Numbers (Bottom of Page)"/>
        <w:docPartUnique/>
      </w:docPartObj>
    </w:sdtPr>
    <w:sdtContent>
      <w:p w14:paraId="0E185F46" w14:textId="79061D51" w:rsidR="006077B8" w:rsidRDefault="00607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97122" w14:textId="77777777" w:rsidR="006077B8" w:rsidRDefault="00607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050B" w14:textId="77777777" w:rsidR="00137E6D" w:rsidRDefault="00137E6D" w:rsidP="006077B8">
      <w:pPr>
        <w:spacing w:after="0" w:line="240" w:lineRule="auto"/>
      </w:pPr>
      <w:r>
        <w:separator/>
      </w:r>
    </w:p>
  </w:footnote>
  <w:footnote w:type="continuationSeparator" w:id="0">
    <w:p w14:paraId="24723800" w14:textId="77777777" w:rsidR="00137E6D" w:rsidRDefault="00137E6D" w:rsidP="00607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D7F"/>
    <w:multiLevelType w:val="hybridMultilevel"/>
    <w:tmpl w:val="D94CC16C"/>
    <w:lvl w:ilvl="0" w:tplc="6AA0E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33AF2"/>
    <w:multiLevelType w:val="hybridMultilevel"/>
    <w:tmpl w:val="CC9E41DE"/>
    <w:lvl w:ilvl="0" w:tplc="25126A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5A8C"/>
    <w:multiLevelType w:val="hybridMultilevel"/>
    <w:tmpl w:val="2700A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2534"/>
    <w:multiLevelType w:val="hybridMultilevel"/>
    <w:tmpl w:val="9EF829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6BF1"/>
    <w:multiLevelType w:val="hybridMultilevel"/>
    <w:tmpl w:val="677C6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05AF"/>
    <w:multiLevelType w:val="hybridMultilevel"/>
    <w:tmpl w:val="1294330A"/>
    <w:lvl w:ilvl="0" w:tplc="D8C6D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401E"/>
    <w:multiLevelType w:val="hybridMultilevel"/>
    <w:tmpl w:val="0A2489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7E0C"/>
    <w:multiLevelType w:val="hybridMultilevel"/>
    <w:tmpl w:val="6C5A182A"/>
    <w:lvl w:ilvl="0" w:tplc="8032A744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33960"/>
    <w:multiLevelType w:val="hybridMultilevel"/>
    <w:tmpl w:val="C8808972"/>
    <w:lvl w:ilvl="0" w:tplc="B8CCDD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66693"/>
    <w:multiLevelType w:val="hybridMultilevel"/>
    <w:tmpl w:val="4FD05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FD0"/>
    <w:multiLevelType w:val="hybridMultilevel"/>
    <w:tmpl w:val="E1CABAF2"/>
    <w:lvl w:ilvl="0" w:tplc="D3840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74664"/>
    <w:multiLevelType w:val="hybridMultilevel"/>
    <w:tmpl w:val="31B8C340"/>
    <w:lvl w:ilvl="0" w:tplc="1C647A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DD73A92"/>
    <w:multiLevelType w:val="hybridMultilevel"/>
    <w:tmpl w:val="83DE4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3685B"/>
    <w:multiLevelType w:val="hybridMultilevel"/>
    <w:tmpl w:val="C69E50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0F4"/>
    <w:multiLevelType w:val="hybridMultilevel"/>
    <w:tmpl w:val="27D20FC2"/>
    <w:lvl w:ilvl="0" w:tplc="32CAF9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4208A6"/>
    <w:multiLevelType w:val="hybridMultilevel"/>
    <w:tmpl w:val="BAD28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2779C"/>
    <w:multiLevelType w:val="hybridMultilevel"/>
    <w:tmpl w:val="36E67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B3B5A"/>
    <w:multiLevelType w:val="hybridMultilevel"/>
    <w:tmpl w:val="A45CF6FA"/>
    <w:lvl w:ilvl="0" w:tplc="976C86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752DC"/>
    <w:multiLevelType w:val="hybridMultilevel"/>
    <w:tmpl w:val="A746D32A"/>
    <w:lvl w:ilvl="0" w:tplc="3A8697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F4323"/>
    <w:multiLevelType w:val="hybridMultilevel"/>
    <w:tmpl w:val="1FD0D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A0496"/>
    <w:multiLevelType w:val="hybridMultilevel"/>
    <w:tmpl w:val="8976EF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5D84"/>
    <w:multiLevelType w:val="hybridMultilevel"/>
    <w:tmpl w:val="9D009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842F5"/>
    <w:multiLevelType w:val="hybridMultilevel"/>
    <w:tmpl w:val="21AC12DC"/>
    <w:lvl w:ilvl="0" w:tplc="DDAA5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C28E9"/>
    <w:multiLevelType w:val="hybridMultilevel"/>
    <w:tmpl w:val="B4081B92"/>
    <w:lvl w:ilvl="0" w:tplc="37169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7438F"/>
    <w:multiLevelType w:val="hybridMultilevel"/>
    <w:tmpl w:val="5A443F64"/>
    <w:lvl w:ilvl="0" w:tplc="DC0082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C250720"/>
    <w:multiLevelType w:val="hybridMultilevel"/>
    <w:tmpl w:val="997C973E"/>
    <w:lvl w:ilvl="0" w:tplc="D012C4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70EF4638"/>
    <w:multiLevelType w:val="hybridMultilevel"/>
    <w:tmpl w:val="C396CFA2"/>
    <w:lvl w:ilvl="0" w:tplc="002844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3976"/>
    <w:multiLevelType w:val="hybridMultilevel"/>
    <w:tmpl w:val="723A9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E1E"/>
    <w:multiLevelType w:val="hybridMultilevel"/>
    <w:tmpl w:val="90B2746C"/>
    <w:lvl w:ilvl="0" w:tplc="BDFA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10038">
    <w:abstractNumId w:val="20"/>
  </w:num>
  <w:num w:numId="2" w16cid:durableId="1053508776">
    <w:abstractNumId w:val="3"/>
  </w:num>
  <w:num w:numId="3" w16cid:durableId="382558701">
    <w:abstractNumId w:val="16"/>
  </w:num>
  <w:num w:numId="4" w16cid:durableId="326439188">
    <w:abstractNumId w:val="15"/>
  </w:num>
  <w:num w:numId="5" w16cid:durableId="1889298641">
    <w:abstractNumId w:val="13"/>
  </w:num>
  <w:num w:numId="6" w16cid:durableId="1688479033">
    <w:abstractNumId w:val="5"/>
  </w:num>
  <w:num w:numId="7" w16cid:durableId="1000617752">
    <w:abstractNumId w:val="19"/>
  </w:num>
  <w:num w:numId="8" w16cid:durableId="1344090763">
    <w:abstractNumId w:val="8"/>
  </w:num>
  <w:num w:numId="9" w16cid:durableId="688717881">
    <w:abstractNumId w:val="10"/>
  </w:num>
  <w:num w:numId="10" w16cid:durableId="815147012">
    <w:abstractNumId w:val="14"/>
  </w:num>
  <w:num w:numId="11" w16cid:durableId="1724788112">
    <w:abstractNumId w:val="6"/>
  </w:num>
  <w:num w:numId="12" w16cid:durableId="374890838">
    <w:abstractNumId w:val="24"/>
  </w:num>
  <w:num w:numId="13" w16cid:durableId="1755122627">
    <w:abstractNumId w:val="0"/>
  </w:num>
  <w:num w:numId="14" w16cid:durableId="1937638815">
    <w:abstractNumId w:val="2"/>
  </w:num>
  <w:num w:numId="15" w16cid:durableId="1711299848">
    <w:abstractNumId w:val="27"/>
  </w:num>
  <w:num w:numId="16" w16cid:durableId="992637843">
    <w:abstractNumId w:val="28"/>
  </w:num>
  <w:num w:numId="17" w16cid:durableId="748235078">
    <w:abstractNumId w:val="21"/>
  </w:num>
  <w:num w:numId="18" w16cid:durableId="170872831">
    <w:abstractNumId w:val="17"/>
  </w:num>
  <w:num w:numId="19" w16cid:durableId="688024911">
    <w:abstractNumId w:val="12"/>
  </w:num>
  <w:num w:numId="20" w16cid:durableId="965311248">
    <w:abstractNumId w:val="26"/>
  </w:num>
  <w:num w:numId="21" w16cid:durableId="2030136274">
    <w:abstractNumId w:val="25"/>
  </w:num>
  <w:num w:numId="22" w16cid:durableId="606934572">
    <w:abstractNumId w:val="7"/>
  </w:num>
  <w:num w:numId="23" w16cid:durableId="1164010894">
    <w:abstractNumId w:val="11"/>
  </w:num>
  <w:num w:numId="24" w16cid:durableId="1347974950">
    <w:abstractNumId w:val="9"/>
  </w:num>
  <w:num w:numId="25" w16cid:durableId="1115755370">
    <w:abstractNumId w:val="1"/>
  </w:num>
  <w:num w:numId="26" w16cid:durableId="1865709721">
    <w:abstractNumId w:val="22"/>
  </w:num>
  <w:num w:numId="27" w16cid:durableId="1536311417">
    <w:abstractNumId w:val="18"/>
  </w:num>
  <w:num w:numId="28" w16cid:durableId="686055071">
    <w:abstractNumId w:val="4"/>
  </w:num>
  <w:num w:numId="29" w16cid:durableId="9304267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D1"/>
    <w:rsid w:val="00025C82"/>
    <w:rsid w:val="000272EF"/>
    <w:rsid w:val="000E2D74"/>
    <w:rsid w:val="000E6FC5"/>
    <w:rsid w:val="000F2F12"/>
    <w:rsid w:val="00137E6D"/>
    <w:rsid w:val="00174866"/>
    <w:rsid w:val="001910F9"/>
    <w:rsid w:val="001E4A99"/>
    <w:rsid w:val="002705CC"/>
    <w:rsid w:val="00271088"/>
    <w:rsid w:val="00281984"/>
    <w:rsid w:val="00290304"/>
    <w:rsid w:val="002D0463"/>
    <w:rsid w:val="002D4CB8"/>
    <w:rsid w:val="00346BE1"/>
    <w:rsid w:val="00366809"/>
    <w:rsid w:val="00386107"/>
    <w:rsid w:val="0039475F"/>
    <w:rsid w:val="003E27BA"/>
    <w:rsid w:val="00435255"/>
    <w:rsid w:val="004456B4"/>
    <w:rsid w:val="00472EE7"/>
    <w:rsid w:val="00486953"/>
    <w:rsid w:val="004B6D6B"/>
    <w:rsid w:val="004F7951"/>
    <w:rsid w:val="00556107"/>
    <w:rsid w:val="00587B63"/>
    <w:rsid w:val="005F3E74"/>
    <w:rsid w:val="006077B8"/>
    <w:rsid w:val="00611ED6"/>
    <w:rsid w:val="00620955"/>
    <w:rsid w:val="00653AA5"/>
    <w:rsid w:val="0067306B"/>
    <w:rsid w:val="006B3F00"/>
    <w:rsid w:val="006B7BD1"/>
    <w:rsid w:val="006F7639"/>
    <w:rsid w:val="00707F7B"/>
    <w:rsid w:val="00754367"/>
    <w:rsid w:val="0076456B"/>
    <w:rsid w:val="0077764F"/>
    <w:rsid w:val="007B4112"/>
    <w:rsid w:val="008010E2"/>
    <w:rsid w:val="008100B1"/>
    <w:rsid w:val="008632EC"/>
    <w:rsid w:val="00873793"/>
    <w:rsid w:val="00980EE1"/>
    <w:rsid w:val="00981ACA"/>
    <w:rsid w:val="00A270DF"/>
    <w:rsid w:val="00AF6FA0"/>
    <w:rsid w:val="00B03E8B"/>
    <w:rsid w:val="00B10CF8"/>
    <w:rsid w:val="00B15B5D"/>
    <w:rsid w:val="00BA0469"/>
    <w:rsid w:val="00BB03AF"/>
    <w:rsid w:val="00BB6B00"/>
    <w:rsid w:val="00BF732F"/>
    <w:rsid w:val="00C25350"/>
    <w:rsid w:val="00CD0CE6"/>
    <w:rsid w:val="00CE1BF5"/>
    <w:rsid w:val="00D723D7"/>
    <w:rsid w:val="00DE2816"/>
    <w:rsid w:val="00DF62AC"/>
    <w:rsid w:val="00E265AE"/>
    <w:rsid w:val="00E649FA"/>
    <w:rsid w:val="00EE4A40"/>
    <w:rsid w:val="00F1144C"/>
    <w:rsid w:val="00F56009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6B0"/>
  <w15:chartTrackingRefBased/>
  <w15:docId w15:val="{C4F31F51-781C-4F45-90D4-97C2A9E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4CB8"/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2D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D723D7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73793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707F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707F7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0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7B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0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7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etno.dijete.hrvace@s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V%20SRETNO%20DIJETE%20DOKUMENTI\SVE%20O%20UPISU%20I%20ISPISU%20DJECE\Upis%202018_2019\UPITNIK%20ZA%20RODITELJ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UPITNIK ZA RODITELJE</Template>
  <TotalTime>42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7285</CharactersWithSpaces>
  <SharedDoc>false</SharedDoc>
  <HLinks>
    <vt:vector size="6" baseType="variant">
      <vt:variant>
        <vt:i4>393264</vt:i4>
      </vt:variant>
      <vt:variant>
        <vt:i4>0</vt:i4>
      </vt:variant>
      <vt:variant>
        <vt:i4>0</vt:i4>
      </vt:variant>
      <vt:variant>
        <vt:i4>5</vt:i4>
      </vt:variant>
      <vt:variant>
        <vt:lpwstr>mailto:sretno.dijete.hrvace@st.t-com.hr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Matas</cp:lastModifiedBy>
  <cp:revision>8</cp:revision>
  <cp:lastPrinted>2026-06-16T10:24:00Z</cp:lastPrinted>
  <dcterms:created xsi:type="dcterms:W3CDTF">2026-06-16T09:11:00Z</dcterms:created>
  <dcterms:modified xsi:type="dcterms:W3CDTF">2026-06-16T11:16:00Z</dcterms:modified>
</cp:coreProperties>
</file>